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E229" w14:textId="77777777" w:rsidR="00AD0BF5" w:rsidRPr="003B16FE" w:rsidRDefault="00153B9D" w:rsidP="007E6792">
      <w:pPr>
        <w:rPr>
          <w:rFonts w:ascii="Arial" w:hAnsi="Arial" w:cs="Arial"/>
          <w:b/>
          <w:sz w:val="32"/>
          <w:szCs w:val="32"/>
        </w:rPr>
      </w:pPr>
      <w:r w:rsidRPr="003B16FE">
        <w:rPr>
          <w:rFonts w:ascii="Arial" w:hAnsi="Arial" w:cs="Arial"/>
          <w:b/>
          <w:sz w:val="32"/>
          <w:szCs w:val="32"/>
        </w:rPr>
        <w:t>Bewerbungsformular Brückenangebot</w:t>
      </w:r>
    </w:p>
    <w:p w14:paraId="442D137D" w14:textId="77777777" w:rsidR="00AD0BF5" w:rsidRPr="003B16FE" w:rsidRDefault="00AD0BF5" w:rsidP="007E6792">
      <w:pPr>
        <w:rPr>
          <w:rFonts w:ascii="Arial" w:hAnsi="Arial" w:cs="Arial"/>
          <w:b/>
          <w:sz w:val="6"/>
          <w:szCs w:val="6"/>
        </w:rPr>
      </w:pPr>
    </w:p>
    <w:p w14:paraId="10517F06" w14:textId="77777777" w:rsidR="00AD0BF5" w:rsidRPr="003B16FE" w:rsidRDefault="00AD0BF5" w:rsidP="007E6792">
      <w:pPr>
        <w:rPr>
          <w:rFonts w:ascii="Arial" w:hAnsi="Arial" w:cs="Arial"/>
          <w:b/>
          <w:sz w:val="28"/>
          <w:szCs w:val="28"/>
        </w:rPr>
      </w:pPr>
      <w:r w:rsidRPr="003B16FE">
        <w:rPr>
          <w:rFonts w:ascii="Arial" w:hAnsi="Arial" w:cs="Arial"/>
          <w:b/>
          <w:sz w:val="28"/>
          <w:szCs w:val="28"/>
        </w:rPr>
        <w:t>Anmeldefrist für das Brückenjahr 202</w:t>
      </w:r>
      <w:r w:rsidR="00FE59E4">
        <w:rPr>
          <w:rFonts w:ascii="Arial" w:hAnsi="Arial" w:cs="Arial"/>
          <w:b/>
          <w:sz w:val="28"/>
          <w:szCs w:val="28"/>
        </w:rPr>
        <w:t>6</w:t>
      </w:r>
      <w:r w:rsidRPr="003B16FE">
        <w:rPr>
          <w:rFonts w:ascii="Arial" w:hAnsi="Arial" w:cs="Arial"/>
          <w:b/>
          <w:sz w:val="28"/>
          <w:szCs w:val="28"/>
        </w:rPr>
        <w:t>/202</w:t>
      </w:r>
      <w:r w:rsidR="00FE59E4">
        <w:rPr>
          <w:rFonts w:ascii="Arial" w:hAnsi="Arial" w:cs="Arial"/>
          <w:b/>
          <w:sz w:val="28"/>
          <w:szCs w:val="28"/>
        </w:rPr>
        <w:t>7</w:t>
      </w:r>
      <w:r w:rsidRPr="003B16FE">
        <w:rPr>
          <w:rFonts w:ascii="Arial" w:hAnsi="Arial" w:cs="Arial"/>
          <w:b/>
          <w:sz w:val="28"/>
          <w:szCs w:val="28"/>
        </w:rPr>
        <w:t xml:space="preserve">: </w:t>
      </w:r>
      <w:r w:rsidR="00FE59E4">
        <w:rPr>
          <w:rFonts w:ascii="Arial" w:hAnsi="Arial" w:cs="Arial"/>
          <w:b/>
          <w:color w:val="FF0000"/>
          <w:sz w:val="28"/>
          <w:szCs w:val="28"/>
        </w:rPr>
        <w:t>15.06.2026</w:t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5390"/>
      </w:tblGrid>
      <w:tr w:rsidR="007E6792" w:rsidRPr="009636EB" w14:paraId="3277A914" w14:textId="77777777" w:rsidTr="00241FBF">
        <w:tc>
          <w:tcPr>
            <w:tcW w:w="9071" w:type="dxa"/>
            <w:gridSpan w:val="4"/>
            <w:shd w:val="clear" w:color="auto" w:fill="F2F2F2" w:themeFill="background1" w:themeFillShade="F2"/>
          </w:tcPr>
          <w:p w14:paraId="2182D024" w14:textId="77777777" w:rsidR="007E6792" w:rsidRPr="00081812" w:rsidRDefault="007E6792" w:rsidP="000C002A">
            <w:pPr>
              <w:rPr>
                <w:rFonts w:ascii="Arial" w:hAnsi="Arial" w:cs="Arial"/>
                <w:b/>
              </w:rPr>
            </w:pPr>
            <w:r w:rsidRPr="00081812">
              <w:rPr>
                <w:rFonts w:ascii="Arial" w:hAnsi="Arial" w:cs="Arial"/>
                <w:b/>
              </w:rPr>
              <w:t>Perso</w:t>
            </w:r>
            <w:r w:rsidR="00153B9D">
              <w:rPr>
                <w:rFonts w:ascii="Arial" w:hAnsi="Arial" w:cs="Arial"/>
                <w:b/>
              </w:rPr>
              <w:t>nalien der Bewerberin / des Bewerbers</w:t>
            </w:r>
          </w:p>
        </w:tc>
      </w:tr>
      <w:tr w:rsidR="007E6792" w:rsidRPr="009636EB" w14:paraId="7A52A7CA" w14:textId="77777777" w:rsidTr="00E015F5">
        <w:tc>
          <w:tcPr>
            <w:tcW w:w="2263" w:type="dxa"/>
          </w:tcPr>
          <w:p w14:paraId="339E405B" w14:textId="77777777" w:rsidR="007E6792" w:rsidRPr="009636EB" w:rsidRDefault="00153B9D" w:rsidP="000C002A">
            <w:pPr>
              <w:pStyle w:val="TableParagraph"/>
              <w:spacing w:before="1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="007E6792" w:rsidRPr="009636EB">
              <w:rPr>
                <w:rFonts w:ascii="Arial" w:hAnsi="Arial" w:cs="Arial"/>
              </w:rPr>
              <w:t>:</w:t>
            </w:r>
          </w:p>
        </w:tc>
        <w:tc>
          <w:tcPr>
            <w:tcW w:w="6808" w:type="dxa"/>
            <w:gridSpan w:val="3"/>
          </w:tcPr>
          <w:p w14:paraId="59179F99" w14:textId="77777777" w:rsidR="007E6792" w:rsidRPr="00C66C37" w:rsidRDefault="00BE44E3" w:rsidP="000C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E6792" w:rsidRPr="009636EB" w14:paraId="69D2DEEF" w14:textId="77777777" w:rsidTr="00E015F5">
        <w:tc>
          <w:tcPr>
            <w:tcW w:w="2263" w:type="dxa"/>
          </w:tcPr>
          <w:p w14:paraId="4FFBF036" w14:textId="77777777" w:rsidR="007E6792" w:rsidRPr="009636EB" w:rsidRDefault="00153B9D" w:rsidP="000C002A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Vorname</w:t>
            </w:r>
            <w:proofErr w:type="spellEnd"/>
            <w:r w:rsidR="007E6792" w:rsidRPr="009636EB">
              <w:rPr>
                <w:rFonts w:ascii="Arial" w:hAnsi="Arial" w:cs="Arial"/>
              </w:rPr>
              <w:t>:</w:t>
            </w:r>
          </w:p>
        </w:tc>
        <w:tc>
          <w:tcPr>
            <w:tcW w:w="6808" w:type="dxa"/>
            <w:gridSpan w:val="3"/>
          </w:tcPr>
          <w:p w14:paraId="0F3B1CF7" w14:textId="77777777" w:rsidR="007E6792" w:rsidRPr="00C66C37" w:rsidRDefault="00BE44E3" w:rsidP="000C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E6792" w:rsidRPr="009636EB" w14:paraId="2D7E3814" w14:textId="77777777" w:rsidTr="00E015F5">
        <w:tc>
          <w:tcPr>
            <w:tcW w:w="2263" w:type="dxa"/>
          </w:tcPr>
          <w:p w14:paraId="59BF614C" w14:textId="77777777" w:rsidR="007E6792" w:rsidRPr="009636EB" w:rsidRDefault="00153B9D" w:rsidP="000C002A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Geburtsdatum</w:t>
            </w:r>
            <w:proofErr w:type="spellEnd"/>
            <w:r w:rsidR="007E6792" w:rsidRPr="009636EB">
              <w:rPr>
                <w:rFonts w:ascii="Arial" w:hAnsi="Arial" w:cs="Arial"/>
              </w:rPr>
              <w:t>:</w:t>
            </w:r>
          </w:p>
        </w:tc>
        <w:tc>
          <w:tcPr>
            <w:tcW w:w="6808" w:type="dxa"/>
            <w:gridSpan w:val="3"/>
          </w:tcPr>
          <w:p w14:paraId="1E047EB9" w14:textId="77777777" w:rsidR="007E6792" w:rsidRPr="00C66C37" w:rsidRDefault="00BE44E3" w:rsidP="000C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E6792" w:rsidRPr="009636EB" w14:paraId="38F07F9E" w14:textId="77777777" w:rsidTr="00E015F5">
        <w:tc>
          <w:tcPr>
            <w:tcW w:w="2263" w:type="dxa"/>
          </w:tcPr>
          <w:p w14:paraId="5E3A2BEF" w14:textId="77777777" w:rsidR="007E6792" w:rsidRPr="009636EB" w:rsidRDefault="007E6792" w:rsidP="000C002A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9636EB">
              <w:rPr>
                <w:rFonts w:ascii="Arial" w:hAnsi="Arial" w:cs="Arial"/>
              </w:rPr>
              <w:t>Nationalit</w:t>
            </w:r>
            <w:r w:rsidR="00153B9D">
              <w:rPr>
                <w:rFonts w:ascii="Arial" w:hAnsi="Arial" w:cs="Arial"/>
              </w:rPr>
              <w:t>ät</w:t>
            </w:r>
            <w:proofErr w:type="spellEnd"/>
            <w:r w:rsidRPr="009636EB">
              <w:rPr>
                <w:rFonts w:ascii="Arial" w:hAnsi="Arial" w:cs="Arial"/>
              </w:rPr>
              <w:t>:</w:t>
            </w:r>
          </w:p>
        </w:tc>
        <w:tc>
          <w:tcPr>
            <w:tcW w:w="6808" w:type="dxa"/>
            <w:gridSpan w:val="3"/>
          </w:tcPr>
          <w:p w14:paraId="78B45367" w14:textId="77777777" w:rsidR="007E6792" w:rsidRPr="00C66C37" w:rsidRDefault="00BE44E3" w:rsidP="000C0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115BAC" w:rsidRPr="009636EB" w14:paraId="0D15369C" w14:textId="77777777" w:rsidTr="00E015F5">
        <w:tc>
          <w:tcPr>
            <w:tcW w:w="2263" w:type="dxa"/>
          </w:tcPr>
          <w:p w14:paraId="7D5CAB22" w14:textId="77777777" w:rsidR="00115BAC" w:rsidRDefault="00115BAC" w:rsidP="00115BAC">
            <w:pPr>
              <w:pStyle w:val="TableParagraph"/>
              <w:ind w:left="0"/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lang w:val="de-CH"/>
              </w:rPr>
              <w:t xml:space="preserve">Aufenthaltsstatus: </w:t>
            </w:r>
          </w:p>
        </w:tc>
        <w:tc>
          <w:tcPr>
            <w:tcW w:w="6808" w:type="dxa"/>
            <w:gridSpan w:val="3"/>
          </w:tcPr>
          <w:p w14:paraId="671E3647" w14:textId="77777777" w:rsidR="00115BAC" w:rsidRPr="00C66C37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15BAC" w:rsidRPr="009636EB" w14:paraId="17041EC4" w14:textId="77777777" w:rsidTr="00E015F5">
        <w:tc>
          <w:tcPr>
            <w:tcW w:w="2263" w:type="dxa"/>
          </w:tcPr>
          <w:p w14:paraId="01DCB8F8" w14:textId="77777777" w:rsidR="00115BAC" w:rsidRDefault="00115BAC" w:rsidP="00115BA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Wohnkanton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808" w:type="dxa"/>
            <w:gridSpan w:val="3"/>
          </w:tcPr>
          <w:p w14:paraId="0BB0C1B6" w14:textId="77777777" w:rsidR="00115BAC" w:rsidRPr="00C66C37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1E795D" w:rsidRPr="009636EB" w14:paraId="52571DDA" w14:textId="77777777" w:rsidTr="00E015F5">
        <w:tc>
          <w:tcPr>
            <w:tcW w:w="2263" w:type="dxa"/>
          </w:tcPr>
          <w:p w14:paraId="141CFFCA" w14:textId="77777777" w:rsidR="001E795D" w:rsidRPr="001E795D" w:rsidRDefault="003D1A02" w:rsidP="00115BAC">
            <w:pPr>
              <w:pStyle w:val="TableParagraph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</w:t>
            </w:r>
            <w:r w:rsidR="001E795D" w:rsidRPr="001E795D">
              <w:rPr>
                <w:rFonts w:ascii="Arial" w:hAnsi="Arial" w:cs="Arial"/>
                <w:lang w:val="de-CH"/>
              </w:rPr>
              <w:t xml:space="preserve">n der Schweiz </w:t>
            </w:r>
            <w:r>
              <w:rPr>
                <w:rFonts w:ascii="Arial" w:hAnsi="Arial" w:cs="Arial"/>
                <w:lang w:val="de-CH"/>
              </w:rPr>
              <w:t xml:space="preserve">wohnhaft </w:t>
            </w:r>
            <w:r w:rsidR="001E795D" w:rsidRPr="001E795D">
              <w:rPr>
                <w:rFonts w:ascii="Arial" w:hAnsi="Arial" w:cs="Arial"/>
                <w:lang w:val="de-CH"/>
              </w:rPr>
              <w:t>s</w:t>
            </w:r>
            <w:r w:rsidR="001E795D">
              <w:rPr>
                <w:rFonts w:ascii="Arial" w:hAnsi="Arial" w:cs="Arial"/>
                <w:lang w:val="de-CH"/>
              </w:rPr>
              <w:t>eit:</w:t>
            </w:r>
          </w:p>
        </w:tc>
        <w:tc>
          <w:tcPr>
            <w:tcW w:w="6808" w:type="dxa"/>
            <w:gridSpan w:val="3"/>
          </w:tcPr>
          <w:p w14:paraId="378DB4A0" w14:textId="77777777" w:rsidR="001E795D" w:rsidRPr="00C66C37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115BAC" w:rsidRPr="009636EB" w14:paraId="43EF51C8" w14:textId="77777777" w:rsidTr="00E015F5">
        <w:tc>
          <w:tcPr>
            <w:tcW w:w="2263" w:type="dxa"/>
          </w:tcPr>
          <w:p w14:paraId="73210D82" w14:textId="77777777" w:rsidR="00115BAC" w:rsidRDefault="00115BAC" w:rsidP="00115BAC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6808" w:type="dxa"/>
            <w:gridSpan w:val="3"/>
          </w:tcPr>
          <w:p w14:paraId="561021D8" w14:textId="77777777" w:rsidR="00115BAC" w:rsidRPr="00C66C37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15BAC" w:rsidRPr="009636EB" w14:paraId="14E30B33" w14:textId="77777777" w:rsidTr="00E015F5">
        <w:tc>
          <w:tcPr>
            <w:tcW w:w="2263" w:type="dxa"/>
          </w:tcPr>
          <w:p w14:paraId="4F21383A" w14:textId="77777777" w:rsidR="00115BAC" w:rsidRDefault="00115BAC" w:rsidP="00115BA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808" w:type="dxa"/>
            <w:gridSpan w:val="3"/>
          </w:tcPr>
          <w:p w14:paraId="4876E95A" w14:textId="77777777" w:rsidR="00115BAC" w:rsidRPr="00C66C37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115BAC" w:rsidRPr="009636EB" w14:paraId="0257A7A8" w14:textId="77777777" w:rsidTr="00E015F5">
        <w:tc>
          <w:tcPr>
            <w:tcW w:w="2263" w:type="dxa"/>
          </w:tcPr>
          <w:p w14:paraId="65314D69" w14:textId="77777777" w:rsidR="00115BAC" w:rsidRPr="009636EB" w:rsidRDefault="00115BAC" w:rsidP="00115BAC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Adresse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808" w:type="dxa"/>
            <w:gridSpan w:val="3"/>
          </w:tcPr>
          <w:p w14:paraId="2F73A397" w14:textId="77777777" w:rsidR="00115BAC" w:rsidRPr="00C66C37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15BAC" w:rsidRPr="009636EB" w14:paraId="3FD20E49" w14:textId="77777777" w:rsidTr="00241FBF">
        <w:tc>
          <w:tcPr>
            <w:tcW w:w="9071" w:type="dxa"/>
            <w:gridSpan w:val="4"/>
            <w:shd w:val="clear" w:color="auto" w:fill="F2F2F2" w:themeFill="background1" w:themeFillShade="F2"/>
          </w:tcPr>
          <w:p w14:paraId="77C79CAA" w14:textId="77777777" w:rsidR="00115BAC" w:rsidRPr="009636EB" w:rsidRDefault="00115BAC" w:rsidP="00115BA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A</w:t>
            </w:r>
            <w:r w:rsidR="008D6484">
              <w:rPr>
                <w:rFonts w:ascii="Arial" w:hAnsi="Arial" w:cs="Arial"/>
                <w:b/>
                <w:lang w:val="en-US"/>
              </w:rPr>
              <w:t>k</w:t>
            </w:r>
            <w:r>
              <w:rPr>
                <w:rFonts w:ascii="Arial" w:hAnsi="Arial" w:cs="Arial"/>
                <w:b/>
                <w:lang w:val="en-US"/>
              </w:rPr>
              <w:t>ademischer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Hintergrund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115BAC" w:rsidRPr="00115BAC" w14:paraId="57E59C2E" w14:textId="77777777" w:rsidTr="00A77A1A">
        <w:tc>
          <w:tcPr>
            <w:tcW w:w="3681" w:type="dxa"/>
            <w:gridSpan w:val="3"/>
          </w:tcPr>
          <w:p w14:paraId="787ADFE8" w14:textId="77777777" w:rsidR="00A77A1A" w:rsidRPr="00E015F5" w:rsidRDefault="00A77A1A" w:rsidP="003D1A02">
            <w:pPr>
              <w:pStyle w:val="TableParagraph"/>
              <w:ind w:left="0"/>
              <w:rPr>
                <w:rFonts w:ascii="Arial" w:hAnsi="Arial" w:cs="Arial"/>
                <w:spacing w:val="2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Haben Sie in </w:t>
            </w:r>
            <w:r w:rsidR="008D6484">
              <w:rPr>
                <w:rFonts w:ascii="Arial" w:hAnsi="Arial" w:cs="Arial"/>
                <w:lang w:val="de-CH"/>
              </w:rPr>
              <w:t>I</w:t>
            </w:r>
            <w:r>
              <w:rPr>
                <w:rFonts w:ascii="Arial" w:hAnsi="Arial" w:cs="Arial"/>
                <w:lang w:val="de-CH"/>
              </w:rPr>
              <w:t xml:space="preserve">hrem Heimatland ein </w:t>
            </w:r>
            <w:r w:rsidR="00E015F5" w:rsidRPr="00A77A1A">
              <w:rPr>
                <w:rFonts w:ascii="Arial" w:hAnsi="Arial" w:cs="Arial"/>
                <w:lang w:val="de-CH"/>
              </w:rPr>
              <w:t xml:space="preserve">Studienberechtigungsausweis </w:t>
            </w:r>
            <w:r>
              <w:rPr>
                <w:rFonts w:ascii="Arial" w:hAnsi="Arial" w:cs="Arial"/>
                <w:lang w:val="de-CH"/>
              </w:rPr>
              <w:t xml:space="preserve">erworben? </w:t>
            </w:r>
            <w:r w:rsidR="00E015F5" w:rsidRPr="00A77A1A">
              <w:rPr>
                <w:rFonts w:ascii="Arial" w:hAnsi="Arial" w:cs="Arial"/>
                <w:lang w:val="de-CH"/>
              </w:rPr>
              <w:t xml:space="preserve">(Äquivalenz </w:t>
            </w:r>
            <w:r w:rsidR="003D1A02">
              <w:rPr>
                <w:rFonts w:ascii="Arial" w:hAnsi="Arial" w:cs="Arial"/>
                <w:lang w:val="de-CH"/>
              </w:rPr>
              <w:t xml:space="preserve">Schweizer </w:t>
            </w:r>
            <w:r w:rsidR="00E015F5" w:rsidRPr="00A77A1A">
              <w:rPr>
                <w:rFonts w:ascii="Arial" w:hAnsi="Arial" w:cs="Arial"/>
                <w:lang w:val="de-CH"/>
              </w:rPr>
              <w:t>Maturität)</w:t>
            </w:r>
          </w:p>
        </w:tc>
        <w:tc>
          <w:tcPr>
            <w:tcW w:w="5390" w:type="dxa"/>
          </w:tcPr>
          <w:p w14:paraId="1CECBBDF" w14:textId="77777777" w:rsidR="00115BAC" w:rsidRDefault="004F3D97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Diploms und Datum des Abschlusses:</w:t>
            </w:r>
          </w:p>
          <w:p w14:paraId="40F025C4" w14:textId="77777777" w:rsidR="00BE44E3" w:rsidRPr="00115BAC" w:rsidRDefault="00BE44E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15BAC" w:rsidRPr="00A116FF" w14:paraId="0521B6C0" w14:textId="77777777" w:rsidTr="00A77A1A">
        <w:tc>
          <w:tcPr>
            <w:tcW w:w="3681" w:type="dxa"/>
            <w:gridSpan w:val="3"/>
          </w:tcPr>
          <w:p w14:paraId="1EA57198" w14:textId="77777777" w:rsidR="00115BAC" w:rsidRPr="00115BAC" w:rsidRDefault="00115BAC" w:rsidP="00115BAC">
            <w:pPr>
              <w:pStyle w:val="TableParagraph"/>
              <w:ind w:left="0"/>
              <w:rPr>
                <w:rFonts w:ascii="Arial" w:hAnsi="Arial" w:cs="Arial"/>
                <w:lang w:val="de-CH"/>
              </w:rPr>
            </w:pPr>
            <w:r w:rsidRPr="00115BAC">
              <w:rPr>
                <w:rFonts w:ascii="Arial" w:hAnsi="Arial" w:cs="Arial"/>
                <w:lang w:val="de-CH"/>
              </w:rPr>
              <w:t>Haben Sie bereits einen Hochschulabschluss</w:t>
            </w:r>
            <w:r>
              <w:rPr>
                <w:rFonts w:ascii="Arial" w:hAnsi="Arial" w:cs="Arial"/>
                <w:lang w:val="de-CH"/>
              </w:rPr>
              <w:t xml:space="preserve"> absolviert?</w:t>
            </w:r>
          </w:p>
        </w:tc>
        <w:tc>
          <w:tcPr>
            <w:tcW w:w="5390" w:type="dxa"/>
          </w:tcPr>
          <w:p w14:paraId="4C03A8BD" w14:textId="77777777" w:rsidR="008D6484" w:rsidRDefault="001E795D" w:rsidP="008D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 und Niveau</w:t>
            </w:r>
            <w:r w:rsidR="00115BAC" w:rsidRPr="00115BAC">
              <w:rPr>
                <w:rFonts w:ascii="Arial" w:hAnsi="Arial" w:cs="Arial"/>
              </w:rPr>
              <w:t xml:space="preserve"> des </w:t>
            </w:r>
            <w:r w:rsidR="003D1A02">
              <w:rPr>
                <w:rFonts w:ascii="Arial" w:hAnsi="Arial" w:cs="Arial"/>
              </w:rPr>
              <w:t>Hochschuls</w:t>
            </w:r>
            <w:r w:rsidR="00115BAC" w:rsidRPr="00115BAC">
              <w:rPr>
                <w:rFonts w:ascii="Arial" w:hAnsi="Arial" w:cs="Arial"/>
              </w:rPr>
              <w:t xml:space="preserve">tudiums: </w:t>
            </w:r>
          </w:p>
          <w:p w14:paraId="436D304E" w14:textId="77777777" w:rsidR="004F3D97" w:rsidRDefault="00BE44E3" w:rsidP="008D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4EE2EB6A" w14:textId="77777777" w:rsidR="008D6484" w:rsidRDefault="001E795D" w:rsidP="008D6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Pr="00115B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der </w:t>
            </w:r>
            <w:r w:rsidRPr="00115BAC">
              <w:rPr>
                <w:rFonts w:ascii="Arial" w:hAnsi="Arial" w:cs="Arial"/>
              </w:rPr>
              <w:t>Universität</w:t>
            </w:r>
            <w:r>
              <w:rPr>
                <w:rFonts w:ascii="Arial" w:hAnsi="Arial" w:cs="Arial"/>
              </w:rPr>
              <w:t>:</w:t>
            </w:r>
          </w:p>
          <w:p w14:paraId="726E1B7E" w14:textId="77777777" w:rsidR="004F3D97" w:rsidRPr="00115BAC" w:rsidRDefault="00BE44E3" w:rsidP="00BE4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115BAC" w:rsidRPr="009636EB" w14:paraId="54A4ECBE" w14:textId="77777777" w:rsidTr="00241FBF">
        <w:tc>
          <w:tcPr>
            <w:tcW w:w="9071" w:type="dxa"/>
            <w:gridSpan w:val="4"/>
            <w:shd w:val="clear" w:color="auto" w:fill="F2F2F2" w:themeFill="background1" w:themeFillShade="F2"/>
          </w:tcPr>
          <w:p w14:paraId="796C8E88" w14:textId="77777777" w:rsidR="00115BAC" w:rsidRPr="009636EB" w:rsidRDefault="00115BAC" w:rsidP="00115BAC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Sprachkompetenz</w:t>
            </w:r>
            <w:proofErr w:type="spellEnd"/>
          </w:p>
        </w:tc>
      </w:tr>
      <w:tr w:rsidR="00115BAC" w:rsidRPr="009636EB" w14:paraId="69B0E7F4" w14:textId="77777777" w:rsidTr="003F4091">
        <w:trPr>
          <w:trHeight w:val="454"/>
        </w:trPr>
        <w:tc>
          <w:tcPr>
            <w:tcW w:w="9071" w:type="dxa"/>
            <w:gridSpan w:val="4"/>
          </w:tcPr>
          <w:p w14:paraId="561B203F" w14:textId="77777777" w:rsidR="00115BAC" w:rsidRPr="00C66C37" w:rsidRDefault="00115BAC" w:rsidP="00115BAC">
            <w:pPr>
              <w:pStyle w:val="TableParagraph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Muttersprache</w:t>
            </w:r>
            <w:r w:rsidRPr="00C66C37">
              <w:rPr>
                <w:rFonts w:ascii="Arial" w:hAnsi="Arial" w:cs="Arial"/>
                <w:lang w:val="de-CH"/>
              </w:rPr>
              <w:t xml:space="preserve">: </w:t>
            </w:r>
            <w:r w:rsidR="00BE44E3">
              <w:rPr>
                <w:rFonts w:ascii="Arial" w:hAnsi="Arial" w:cs="Arial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BE44E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BE44E3">
              <w:rPr>
                <w:rFonts w:ascii="Arial" w:hAnsi="Arial" w:cs="Arial"/>
                <w:lang w:val="de-CH"/>
              </w:rPr>
            </w:r>
            <w:r w:rsidR="00BE44E3">
              <w:rPr>
                <w:rFonts w:ascii="Arial" w:hAnsi="Arial" w:cs="Arial"/>
                <w:lang w:val="de-CH"/>
              </w:rPr>
              <w:fldChar w:fldCharType="separate"/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lang w:val="de-CH"/>
              </w:rPr>
              <w:fldChar w:fldCharType="end"/>
            </w:r>
            <w:bookmarkEnd w:id="13"/>
          </w:p>
        </w:tc>
      </w:tr>
      <w:tr w:rsidR="00115BAC" w:rsidRPr="00115BAC" w14:paraId="41A0DCF5" w14:textId="77777777" w:rsidTr="003F4091">
        <w:trPr>
          <w:trHeight w:val="454"/>
        </w:trPr>
        <w:tc>
          <w:tcPr>
            <w:tcW w:w="9071" w:type="dxa"/>
            <w:gridSpan w:val="4"/>
          </w:tcPr>
          <w:p w14:paraId="42BF5807" w14:textId="646156F8" w:rsidR="00115BAC" w:rsidRPr="009636EB" w:rsidRDefault="00115BAC" w:rsidP="00115BAC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spacing w:val="2"/>
                <w:lang w:val="en-GB"/>
              </w:rPr>
              <w:t>Deutschniveau</w:t>
            </w:r>
            <w:proofErr w:type="spellEnd"/>
            <w:r>
              <w:rPr>
                <w:rFonts w:ascii="Arial" w:hAnsi="Arial" w:cs="Arial"/>
                <w:spacing w:val="2"/>
                <w:lang w:val="en-GB"/>
              </w:rPr>
              <w:t xml:space="preserve"> (mind. </w:t>
            </w:r>
            <w:hyperlink r:id="rId8" w:history="1">
              <w:r w:rsidRPr="00CE3400">
                <w:rPr>
                  <w:rStyle w:val="Hyperlink"/>
                  <w:rFonts w:ascii="Arial" w:hAnsi="Arial" w:cs="Arial"/>
                  <w:spacing w:val="2"/>
                  <w:lang w:val="en-GB"/>
                </w:rPr>
                <w:t>B2</w:t>
              </w:r>
            </w:hyperlink>
            <w:r w:rsidR="00E015F5">
              <w:rPr>
                <w:rFonts w:ascii="Arial" w:hAnsi="Arial" w:cs="Arial"/>
                <w:spacing w:val="2"/>
                <w:lang w:val="en-GB"/>
              </w:rPr>
              <w:t xml:space="preserve"> </w:t>
            </w:r>
            <w:proofErr w:type="spellStart"/>
            <w:r w:rsidR="00E015F5">
              <w:rPr>
                <w:rFonts w:ascii="Arial" w:hAnsi="Arial" w:cs="Arial"/>
                <w:spacing w:val="2"/>
                <w:lang w:val="en-GB"/>
              </w:rPr>
              <w:t>empfohlen</w:t>
            </w:r>
            <w:proofErr w:type="spellEnd"/>
            <w:r>
              <w:rPr>
                <w:rFonts w:ascii="Arial" w:hAnsi="Arial" w:cs="Arial"/>
                <w:spacing w:val="2"/>
                <w:lang w:val="en-GB"/>
              </w:rPr>
              <w:t xml:space="preserve">): </w:t>
            </w:r>
            <w:r w:rsidR="00BE44E3">
              <w:rPr>
                <w:rFonts w:ascii="Arial" w:hAnsi="Arial" w:cs="Arial"/>
                <w:spacing w:val="2"/>
                <w:lang w:val="en-GB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" w:name="Dropdown2"/>
            <w:r w:rsidR="00BE44E3">
              <w:rPr>
                <w:rFonts w:ascii="Arial" w:hAnsi="Arial" w:cs="Arial"/>
                <w:spacing w:val="2"/>
                <w:lang w:val="en-GB"/>
              </w:rPr>
              <w:instrText xml:space="preserve"> FORMDROPDOWN </w:instrText>
            </w:r>
            <w:r w:rsidR="00BE44E3">
              <w:rPr>
                <w:rFonts w:ascii="Arial" w:hAnsi="Arial" w:cs="Arial"/>
                <w:spacing w:val="2"/>
                <w:lang w:val="en-GB"/>
              </w:rPr>
            </w:r>
            <w:r w:rsidR="00BE44E3">
              <w:rPr>
                <w:rFonts w:ascii="Arial" w:hAnsi="Arial" w:cs="Arial"/>
                <w:spacing w:val="2"/>
                <w:lang w:val="en-GB"/>
              </w:rPr>
              <w:fldChar w:fldCharType="separate"/>
            </w:r>
            <w:r w:rsidR="00BE44E3">
              <w:rPr>
                <w:rFonts w:ascii="Arial" w:hAnsi="Arial" w:cs="Arial"/>
                <w:spacing w:val="2"/>
                <w:lang w:val="en-GB"/>
              </w:rPr>
              <w:fldChar w:fldCharType="end"/>
            </w:r>
            <w:bookmarkEnd w:id="14"/>
          </w:p>
        </w:tc>
      </w:tr>
      <w:tr w:rsidR="00115BAC" w:rsidRPr="00115BAC" w14:paraId="4735A5E5" w14:textId="77777777" w:rsidTr="003F4091">
        <w:trPr>
          <w:trHeight w:val="454"/>
        </w:trPr>
        <w:tc>
          <w:tcPr>
            <w:tcW w:w="9071" w:type="dxa"/>
            <w:gridSpan w:val="4"/>
          </w:tcPr>
          <w:p w14:paraId="534989BB" w14:textId="77777777" w:rsidR="00115BAC" w:rsidRPr="00CE3400" w:rsidRDefault="00115BAC" w:rsidP="00115BAC">
            <w:pPr>
              <w:pStyle w:val="TableParagraph"/>
              <w:rPr>
                <w:rFonts w:ascii="Arial" w:hAnsi="Arial" w:cs="Arial"/>
                <w:lang w:val="de-CH"/>
              </w:rPr>
            </w:pPr>
            <w:r w:rsidRPr="00CE3400">
              <w:rPr>
                <w:rFonts w:ascii="Arial" w:hAnsi="Arial" w:cs="Arial"/>
                <w:lang w:val="de-CH"/>
              </w:rPr>
              <w:t xml:space="preserve">Name Sprachdiplom </w:t>
            </w:r>
            <w:r w:rsidR="00CE3400" w:rsidRPr="00CE3400">
              <w:rPr>
                <w:rFonts w:ascii="Arial" w:hAnsi="Arial" w:cs="Arial"/>
                <w:lang w:val="de-CH"/>
              </w:rPr>
              <w:t xml:space="preserve">Deutsch </w:t>
            </w:r>
            <w:r w:rsidRPr="00CE3400">
              <w:rPr>
                <w:rFonts w:ascii="Arial" w:hAnsi="Arial" w:cs="Arial"/>
                <w:lang w:val="de-CH"/>
              </w:rPr>
              <w:t xml:space="preserve">(falls vorhanden): </w:t>
            </w:r>
            <w:r w:rsidR="00BE44E3">
              <w:rPr>
                <w:rFonts w:ascii="Arial" w:hAnsi="Arial" w:cs="Arial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BE44E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BE44E3">
              <w:rPr>
                <w:rFonts w:ascii="Arial" w:hAnsi="Arial" w:cs="Arial"/>
                <w:lang w:val="de-CH"/>
              </w:rPr>
            </w:r>
            <w:r w:rsidR="00BE44E3">
              <w:rPr>
                <w:rFonts w:ascii="Arial" w:hAnsi="Arial" w:cs="Arial"/>
                <w:lang w:val="de-CH"/>
              </w:rPr>
              <w:fldChar w:fldCharType="separate"/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lang w:val="de-CH"/>
              </w:rPr>
              <w:fldChar w:fldCharType="end"/>
            </w:r>
            <w:bookmarkEnd w:id="15"/>
          </w:p>
        </w:tc>
      </w:tr>
      <w:tr w:rsidR="00115BAC" w:rsidRPr="00076C69" w14:paraId="1D734EB2" w14:textId="77777777" w:rsidTr="003F4091">
        <w:trPr>
          <w:trHeight w:val="454"/>
        </w:trPr>
        <w:tc>
          <w:tcPr>
            <w:tcW w:w="9071" w:type="dxa"/>
            <w:gridSpan w:val="4"/>
          </w:tcPr>
          <w:p w14:paraId="702A2FA9" w14:textId="44CA1525" w:rsidR="00115BAC" w:rsidRPr="00CE3400" w:rsidRDefault="00E015F5" w:rsidP="00115BAC">
            <w:pPr>
              <w:pStyle w:val="TableParagraph"/>
              <w:rPr>
                <w:rFonts w:ascii="Arial" w:hAnsi="Arial" w:cs="Arial"/>
                <w:spacing w:val="2"/>
                <w:lang w:val="de-CH"/>
              </w:rPr>
            </w:pPr>
            <w:r w:rsidRPr="00CE3400">
              <w:rPr>
                <w:rFonts w:ascii="Arial" w:hAnsi="Arial" w:cs="Arial"/>
                <w:spacing w:val="2"/>
                <w:lang w:val="de-CH"/>
              </w:rPr>
              <w:t>Englischniveau</w:t>
            </w:r>
            <w:r w:rsidR="00CE3400" w:rsidRPr="00CE3400">
              <w:rPr>
                <w:rFonts w:ascii="Arial" w:hAnsi="Arial" w:cs="Arial"/>
                <w:spacing w:val="2"/>
                <w:lang w:val="de-CH"/>
              </w:rPr>
              <w:t xml:space="preserve"> (</w:t>
            </w:r>
            <w:r w:rsidR="007A5848">
              <w:rPr>
                <w:rFonts w:ascii="Arial" w:hAnsi="Arial" w:cs="Arial"/>
                <w:spacing w:val="2"/>
                <w:lang w:val="de-CH"/>
              </w:rPr>
              <w:t xml:space="preserve">Ihr Niveau </w:t>
            </w:r>
            <w:r w:rsidR="00CE3400" w:rsidRPr="007A5848">
              <w:rPr>
                <w:rFonts w:ascii="Arial" w:hAnsi="Arial" w:cs="Arial"/>
                <w:spacing w:val="2"/>
                <w:lang w:val="de-CH"/>
              </w:rPr>
              <w:t xml:space="preserve">gemäss </w:t>
            </w:r>
            <w:hyperlink r:id="rId9" w:history="1">
              <w:r w:rsidR="00CE3400" w:rsidRPr="007A5848">
                <w:rPr>
                  <w:rStyle w:val="Hyperlink"/>
                  <w:rFonts w:ascii="Arial" w:hAnsi="Arial" w:cs="Arial"/>
                  <w:spacing w:val="2"/>
                  <w:lang w:val="de-CH"/>
                </w:rPr>
                <w:t>A1-C2</w:t>
              </w:r>
            </w:hyperlink>
            <w:r w:rsidR="00CE3400" w:rsidRPr="007A5848">
              <w:rPr>
                <w:rFonts w:ascii="Arial" w:hAnsi="Arial" w:cs="Arial"/>
                <w:spacing w:val="2"/>
                <w:lang w:val="de-CH"/>
              </w:rPr>
              <w:t>)</w:t>
            </w:r>
            <w:r w:rsidRPr="007A5848">
              <w:rPr>
                <w:rFonts w:ascii="Arial" w:hAnsi="Arial" w:cs="Arial"/>
                <w:spacing w:val="2"/>
                <w:lang w:val="de-CH"/>
              </w:rPr>
              <w:t>:</w:t>
            </w:r>
            <w:r w:rsidR="00BE44E3">
              <w:rPr>
                <w:rFonts w:ascii="Arial" w:hAnsi="Arial" w:cs="Arial"/>
                <w:spacing w:val="2"/>
                <w:lang w:val="de-CH"/>
              </w:rPr>
              <w:t xml:space="preserve"> </w:t>
            </w:r>
            <w:r w:rsidR="00BE44E3">
              <w:rPr>
                <w:rFonts w:ascii="Arial" w:hAnsi="Arial" w:cs="Arial"/>
                <w:spacing w:val="2"/>
                <w:lang w:val="de-CH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6" w:name="Dropdown1"/>
            <w:r w:rsidR="00BE44E3">
              <w:rPr>
                <w:rFonts w:ascii="Arial" w:hAnsi="Arial" w:cs="Arial"/>
                <w:spacing w:val="2"/>
                <w:lang w:val="de-CH"/>
              </w:rPr>
              <w:instrText xml:space="preserve"> FORMDROPDOWN </w:instrText>
            </w:r>
            <w:r w:rsidR="00BE44E3">
              <w:rPr>
                <w:rFonts w:ascii="Arial" w:hAnsi="Arial" w:cs="Arial"/>
                <w:spacing w:val="2"/>
                <w:lang w:val="de-CH"/>
              </w:rPr>
            </w:r>
            <w:r w:rsidR="00BE44E3">
              <w:rPr>
                <w:rFonts w:ascii="Arial" w:hAnsi="Arial" w:cs="Arial"/>
                <w:spacing w:val="2"/>
                <w:lang w:val="de-CH"/>
              </w:rPr>
              <w:fldChar w:fldCharType="separate"/>
            </w:r>
            <w:r w:rsidR="00BE44E3">
              <w:rPr>
                <w:rFonts w:ascii="Arial" w:hAnsi="Arial" w:cs="Arial"/>
                <w:spacing w:val="2"/>
                <w:lang w:val="de-CH"/>
              </w:rPr>
              <w:fldChar w:fldCharType="end"/>
            </w:r>
            <w:bookmarkEnd w:id="16"/>
          </w:p>
        </w:tc>
      </w:tr>
      <w:tr w:rsidR="00115BAC" w:rsidRPr="009636EB" w14:paraId="47981CE2" w14:textId="77777777" w:rsidTr="003F4091">
        <w:trPr>
          <w:trHeight w:val="454"/>
        </w:trPr>
        <w:tc>
          <w:tcPr>
            <w:tcW w:w="9071" w:type="dxa"/>
            <w:gridSpan w:val="4"/>
          </w:tcPr>
          <w:p w14:paraId="6B9ED682" w14:textId="77777777" w:rsidR="00115BAC" w:rsidRPr="00CE3400" w:rsidRDefault="00E015F5" w:rsidP="00115BAC">
            <w:pPr>
              <w:pStyle w:val="TableParagraph"/>
              <w:spacing w:before="3"/>
              <w:rPr>
                <w:rFonts w:ascii="Arial" w:hAnsi="Arial" w:cs="Arial"/>
                <w:b/>
                <w:lang w:val="de-CH"/>
              </w:rPr>
            </w:pPr>
            <w:r w:rsidRPr="00CE3400">
              <w:rPr>
                <w:rFonts w:ascii="Arial" w:hAnsi="Arial" w:cs="Arial"/>
                <w:lang w:val="de-CH"/>
              </w:rPr>
              <w:t>Name Sprachdiplom</w:t>
            </w:r>
            <w:r w:rsidR="00CE3400">
              <w:rPr>
                <w:rFonts w:ascii="Arial" w:hAnsi="Arial" w:cs="Arial"/>
                <w:lang w:val="de-CH"/>
              </w:rPr>
              <w:t xml:space="preserve"> Englisch</w:t>
            </w:r>
            <w:r w:rsidRPr="00CE3400">
              <w:rPr>
                <w:rFonts w:ascii="Arial" w:hAnsi="Arial" w:cs="Arial"/>
                <w:lang w:val="de-CH"/>
              </w:rPr>
              <w:t xml:space="preserve"> (falls vorhanden):</w:t>
            </w:r>
            <w:r w:rsidR="00BE44E3">
              <w:rPr>
                <w:rFonts w:ascii="Arial" w:hAnsi="Arial" w:cs="Arial"/>
                <w:lang w:val="de-CH"/>
              </w:rPr>
              <w:t xml:space="preserve"> </w:t>
            </w:r>
            <w:r w:rsidR="00BE44E3">
              <w:rPr>
                <w:rFonts w:ascii="Arial" w:hAnsi="Arial" w:cs="Arial"/>
                <w:lang w:val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BE44E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BE44E3">
              <w:rPr>
                <w:rFonts w:ascii="Arial" w:hAnsi="Arial" w:cs="Arial"/>
                <w:lang w:val="de-CH"/>
              </w:rPr>
            </w:r>
            <w:r w:rsidR="00BE44E3">
              <w:rPr>
                <w:rFonts w:ascii="Arial" w:hAnsi="Arial" w:cs="Arial"/>
                <w:lang w:val="de-CH"/>
              </w:rPr>
              <w:fldChar w:fldCharType="separate"/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noProof/>
                <w:lang w:val="de-CH"/>
              </w:rPr>
              <w:t> </w:t>
            </w:r>
            <w:r w:rsidR="00BE44E3">
              <w:rPr>
                <w:rFonts w:ascii="Arial" w:hAnsi="Arial" w:cs="Arial"/>
                <w:lang w:val="de-CH"/>
              </w:rPr>
              <w:fldChar w:fldCharType="end"/>
            </w:r>
            <w:bookmarkEnd w:id="17"/>
          </w:p>
        </w:tc>
      </w:tr>
      <w:tr w:rsidR="00115BAC" w:rsidRPr="009636EB" w14:paraId="4F0C01A4" w14:textId="77777777" w:rsidTr="0083228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shd w:val="clear" w:color="auto" w:fill="F2F2F2" w:themeFill="background1" w:themeFillShade="F2"/>
          </w:tcPr>
          <w:p w14:paraId="3198D40F" w14:textId="77777777" w:rsidR="00115BAC" w:rsidRPr="009636EB" w:rsidRDefault="00AA7A9F" w:rsidP="00115BAC">
            <w:pPr>
              <w:rPr>
                <w:rFonts w:ascii="Arial" w:hAnsi="Arial" w:cs="Arial"/>
                <w:b/>
                <w:lang w:val="en-US"/>
              </w:rPr>
            </w:pPr>
            <w:r>
              <w:lastRenderedPageBreak/>
              <w:br w:type="page"/>
            </w:r>
            <w:proofErr w:type="spellStart"/>
            <w:r w:rsidR="00E015F5">
              <w:rPr>
                <w:rFonts w:ascii="Arial" w:hAnsi="Arial" w:cs="Arial"/>
                <w:b/>
                <w:lang w:val="en-US"/>
              </w:rPr>
              <w:t>Berufserfahrung</w:t>
            </w:r>
            <w:proofErr w:type="spellEnd"/>
            <w:r w:rsidR="00E015F5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115BAC" w:rsidRPr="00E015F5" w14:paraId="334A033A" w14:textId="77777777" w:rsidTr="009B0DC5">
        <w:tblPrEx>
          <w:tblBorders>
            <w:insideH w:val="none" w:sz="0" w:space="0" w:color="auto"/>
          </w:tblBorders>
        </w:tblPrEx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7C147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Berufserfahrung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E8C52" w14:textId="77777777" w:rsidR="00115BAC" w:rsidRPr="00E015F5" w:rsidRDefault="00115BAC" w:rsidP="00115BAC">
            <w:pPr>
              <w:rPr>
                <w:rFonts w:ascii="Arial" w:hAnsi="Arial" w:cs="Arial"/>
              </w:rPr>
            </w:pPr>
            <w:r w:rsidRPr="00E015F5">
              <w:rPr>
                <w:rFonts w:ascii="Arial" w:hAnsi="Arial" w:cs="Arial"/>
              </w:rPr>
              <w:t xml:space="preserve">Name </w:t>
            </w:r>
            <w:r w:rsidR="00E015F5" w:rsidRPr="00E015F5">
              <w:rPr>
                <w:rFonts w:ascii="Arial" w:hAnsi="Arial" w:cs="Arial"/>
              </w:rPr>
              <w:t>des Unternehmens</w:t>
            </w:r>
            <w:r w:rsidR="00E015F5">
              <w:rPr>
                <w:rFonts w:ascii="Arial" w:hAnsi="Arial" w:cs="Arial"/>
              </w:rPr>
              <w:t>, Job-Titel</w:t>
            </w:r>
            <w:r w:rsidRPr="00E015F5">
              <w:rPr>
                <w:rFonts w:ascii="Arial" w:hAnsi="Arial" w:cs="Arial"/>
              </w:rPr>
              <w:t xml:space="preserve"> &amp; </w:t>
            </w:r>
            <w:r w:rsidR="00E015F5">
              <w:rPr>
                <w:rFonts w:ascii="Arial" w:hAnsi="Arial" w:cs="Arial"/>
              </w:rPr>
              <w:t>Beschreibung Ihres Aufgabenbereichs</w:t>
            </w:r>
            <w:r w:rsidR="0085761B">
              <w:rPr>
                <w:rFonts w:ascii="Arial" w:hAnsi="Arial" w:cs="Arial"/>
              </w:rPr>
              <w:t>:</w:t>
            </w:r>
            <w:r w:rsidRPr="00E015F5">
              <w:rPr>
                <w:rFonts w:ascii="Arial" w:hAnsi="Arial" w:cs="Arial"/>
              </w:rPr>
              <w:t xml:space="preserve"> </w:t>
            </w:r>
          </w:p>
        </w:tc>
      </w:tr>
      <w:tr w:rsidR="00115BAC" w:rsidRPr="00E015F5" w14:paraId="02570B7B" w14:textId="77777777" w:rsidTr="009B0DC5">
        <w:tblPrEx>
          <w:tblBorders>
            <w:insideH w:val="none" w:sz="0" w:space="0" w:color="auto"/>
          </w:tblBorders>
        </w:tblPrEx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A8EF4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E015F5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8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 w:rsidR="00D36D2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</w:t>
            </w:r>
            <w:r w:rsidRPr="00E015F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9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AFA09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115BAC" w:rsidRPr="00E015F5" w14:paraId="7C48ED62" w14:textId="77777777" w:rsidTr="009B0DC5">
        <w:tblPrEx>
          <w:tblBorders>
            <w:insideH w:val="none" w:sz="0" w:space="0" w:color="auto"/>
          </w:tblBorders>
        </w:tblPrEx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029D9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E015F5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015F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26491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5BAC" w:rsidRPr="00E015F5" w14:paraId="6470233A" w14:textId="77777777" w:rsidTr="009B0DC5">
        <w:tblPrEx>
          <w:tblBorders>
            <w:insideH w:val="none" w:sz="0" w:space="0" w:color="auto"/>
          </w:tblBorders>
        </w:tblPrEx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7B939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E015F5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015F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9737B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5BAC" w:rsidRPr="00E015F5" w14:paraId="4F569E8B" w14:textId="77777777" w:rsidTr="006B241B">
        <w:tblPrEx>
          <w:tblBorders>
            <w:insideH w:val="none" w:sz="0" w:space="0" w:color="auto"/>
          </w:tblBorders>
        </w:tblPrEx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45757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E015F5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015F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77454" w14:textId="77777777" w:rsidR="00115BAC" w:rsidRPr="00E015F5" w:rsidRDefault="00C972A3" w:rsidP="0011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5BAC" w:rsidRPr="009636EB" w14:paraId="5250D4F4" w14:textId="77777777" w:rsidTr="00742858">
        <w:tc>
          <w:tcPr>
            <w:tcW w:w="9071" w:type="dxa"/>
            <w:gridSpan w:val="4"/>
            <w:shd w:val="clear" w:color="auto" w:fill="F2F2F2" w:themeFill="background1" w:themeFillShade="F2"/>
          </w:tcPr>
          <w:p w14:paraId="490D2724" w14:textId="77777777" w:rsidR="00115BAC" w:rsidRDefault="00115BAC" w:rsidP="00115BAC">
            <w:pPr>
              <w:pStyle w:val="TableParagraph"/>
              <w:spacing w:before="9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Brückenangebot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E015F5">
              <w:rPr>
                <w:rFonts w:ascii="Arial" w:hAnsi="Arial" w:cs="Arial"/>
                <w:b/>
              </w:rPr>
              <w:t>F</w:t>
            </w:r>
            <w:r w:rsidR="008D6484">
              <w:rPr>
                <w:rFonts w:ascii="Arial" w:hAnsi="Arial" w:cs="Arial"/>
                <w:b/>
              </w:rPr>
              <w:t>achhochschule</w:t>
            </w:r>
            <w:r w:rsidR="00E015F5">
              <w:rPr>
                <w:rFonts w:ascii="Arial" w:hAnsi="Arial" w:cs="Arial"/>
                <w:b/>
              </w:rPr>
              <w:t xml:space="preserve"> Graubünden</w:t>
            </w:r>
          </w:p>
          <w:p w14:paraId="18A37875" w14:textId="77777777" w:rsidR="00115BAC" w:rsidRPr="009636EB" w:rsidRDefault="00115BAC" w:rsidP="00115BAC">
            <w:pPr>
              <w:pStyle w:val="TableParagraph"/>
              <w:spacing w:before="9"/>
              <w:ind w:left="0"/>
              <w:rPr>
                <w:rFonts w:ascii="Arial" w:hAnsi="Arial" w:cs="Arial"/>
                <w:b/>
              </w:rPr>
            </w:pPr>
          </w:p>
        </w:tc>
      </w:tr>
      <w:tr w:rsidR="00115BAC" w:rsidRPr="00546FB5" w14:paraId="3358D357" w14:textId="77777777" w:rsidTr="00E015F5">
        <w:tc>
          <w:tcPr>
            <w:tcW w:w="2972" w:type="dxa"/>
            <w:gridSpan w:val="2"/>
          </w:tcPr>
          <w:p w14:paraId="0206742E" w14:textId="77777777" w:rsidR="00115BAC" w:rsidRPr="003C77F8" w:rsidRDefault="00E015F5" w:rsidP="00115BAC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>In w</w:t>
            </w:r>
            <w:r w:rsidR="00115BAC" w:rsidRPr="003C77F8">
              <w:rPr>
                <w:rFonts w:ascii="Arial" w:hAnsi="Arial" w:cs="Arial"/>
                <w:lang w:val="de-CH"/>
              </w:rPr>
              <w:t>elche</w:t>
            </w:r>
            <w:r w:rsidRPr="003C77F8">
              <w:rPr>
                <w:rFonts w:ascii="Arial" w:hAnsi="Arial" w:cs="Arial"/>
                <w:lang w:val="de-CH"/>
              </w:rPr>
              <w:t>m</w:t>
            </w:r>
            <w:r w:rsidR="00115BAC" w:rsidRPr="003C77F8">
              <w:rPr>
                <w:rFonts w:ascii="Arial" w:hAnsi="Arial" w:cs="Arial"/>
                <w:lang w:val="de-CH"/>
              </w:rPr>
              <w:t xml:space="preserve"> Studiengang </w:t>
            </w:r>
            <w:r w:rsidRPr="003C77F8">
              <w:rPr>
                <w:rFonts w:ascii="Arial" w:hAnsi="Arial" w:cs="Arial"/>
                <w:lang w:val="de-CH"/>
              </w:rPr>
              <w:t xml:space="preserve">an der </w:t>
            </w:r>
            <w:proofErr w:type="gramStart"/>
            <w:r w:rsidR="003D1A02" w:rsidRPr="003C77F8">
              <w:rPr>
                <w:rFonts w:ascii="Arial" w:hAnsi="Arial" w:cs="Arial"/>
                <w:lang w:val="de-CH"/>
              </w:rPr>
              <w:t>FH Graubünden</w:t>
            </w:r>
            <w:proofErr w:type="gramEnd"/>
            <w:r w:rsidRPr="003C77F8">
              <w:rPr>
                <w:rFonts w:ascii="Arial" w:hAnsi="Arial" w:cs="Arial"/>
                <w:lang w:val="de-CH"/>
              </w:rPr>
              <w:t xml:space="preserve"> </w:t>
            </w:r>
            <w:r w:rsidR="003D1A02" w:rsidRPr="003C77F8">
              <w:rPr>
                <w:rFonts w:ascii="Arial" w:hAnsi="Arial" w:cs="Arial"/>
                <w:lang w:val="de-CH"/>
              </w:rPr>
              <w:t xml:space="preserve">möchten Sie </w:t>
            </w:r>
            <w:r w:rsidR="00A77A1A" w:rsidRPr="003C77F8">
              <w:rPr>
                <w:rFonts w:ascii="Arial" w:hAnsi="Arial" w:cs="Arial"/>
                <w:lang w:val="de-CH"/>
              </w:rPr>
              <w:t>das Brückenjahr</w:t>
            </w:r>
            <w:r w:rsidR="001E795D" w:rsidRPr="003C77F8">
              <w:rPr>
                <w:rFonts w:ascii="Arial" w:hAnsi="Arial" w:cs="Arial"/>
                <w:lang w:val="de-CH"/>
              </w:rPr>
              <w:t xml:space="preserve"> absolvieren</w:t>
            </w:r>
            <w:r w:rsidR="00115BAC" w:rsidRPr="003C77F8">
              <w:rPr>
                <w:rFonts w:ascii="Arial" w:hAnsi="Arial" w:cs="Arial"/>
                <w:lang w:val="de-CH"/>
              </w:rPr>
              <w:t>?</w:t>
            </w:r>
          </w:p>
          <w:p w14:paraId="4CA3AC87" w14:textId="77777777" w:rsidR="00E015F5" w:rsidRPr="003C77F8" w:rsidRDefault="00E015F5" w:rsidP="00115BAC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  <w:p w14:paraId="3E1E8A24" w14:textId="77777777" w:rsidR="00E015F5" w:rsidRPr="003C77F8" w:rsidRDefault="00E015F5" w:rsidP="00115BAC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i/>
                <w:iCs/>
                <w:lang w:val="de-CH"/>
              </w:rPr>
            </w:pPr>
            <w:r w:rsidRPr="003C77F8">
              <w:rPr>
                <w:rFonts w:ascii="Arial" w:hAnsi="Arial" w:cs="Arial"/>
                <w:i/>
                <w:iCs/>
                <w:lang w:val="de-CH"/>
              </w:rPr>
              <w:t xml:space="preserve">Bitte </w:t>
            </w:r>
            <w:r w:rsidRPr="003C77F8">
              <w:rPr>
                <w:rFonts w:ascii="Arial" w:hAnsi="Arial" w:cs="Arial"/>
                <w:b/>
                <w:bCs/>
                <w:i/>
                <w:iCs/>
                <w:lang w:val="de-CH"/>
              </w:rPr>
              <w:t xml:space="preserve">nur 1 </w:t>
            </w:r>
            <w:r w:rsidR="00A77A1A" w:rsidRPr="003C77F8">
              <w:rPr>
                <w:rFonts w:ascii="Arial" w:hAnsi="Arial" w:cs="Arial"/>
                <w:b/>
                <w:bCs/>
                <w:i/>
                <w:iCs/>
                <w:lang w:val="de-CH"/>
              </w:rPr>
              <w:t>Studiengang</w:t>
            </w:r>
            <w:r w:rsidR="00A77A1A" w:rsidRPr="003C77F8">
              <w:rPr>
                <w:rFonts w:ascii="Arial" w:hAnsi="Arial" w:cs="Arial"/>
                <w:i/>
                <w:iCs/>
                <w:lang w:val="de-CH"/>
              </w:rPr>
              <w:t xml:space="preserve"> </w:t>
            </w:r>
            <w:r w:rsidRPr="003C77F8">
              <w:rPr>
                <w:rFonts w:ascii="Arial" w:hAnsi="Arial" w:cs="Arial"/>
                <w:i/>
                <w:iCs/>
                <w:lang w:val="de-CH"/>
              </w:rPr>
              <w:t>auswählen</w:t>
            </w:r>
          </w:p>
        </w:tc>
        <w:tc>
          <w:tcPr>
            <w:tcW w:w="6099" w:type="dxa"/>
            <w:gridSpan w:val="2"/>
          </w:tcPr>
          <w:p w14:paraId="34A6626B" w14:textId="77777777" w:rsidR="00920D4D" w:rsidRPr="00287F56" w:rsidRDefault="00920D4D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 xml:space="preserve">Architektur (Deutsch) </w:t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1"/>
            <w:r w:rsidR="00BE44E3">
              <w:rPr>
                <w:rFonts w:ascii="MS Gothic" w:eastAsia="MS Gothic" w:hAnsi="MS Gothic" w:cs="Arial"/>
                <w:lang w:val="de-CH"/>
              </w:rPr>
              <w:instrText xml:space="preserve"> FORMCHECKBOX </w:instrText>
            </w:r>
            <w:r w:rsidR="00BE44E3">
              <w:rPr>
                <w:rFonts w:ascii="MS Gothic" w:eastAsia="MS Gothic" w:hAnsi="MS Gothic" w:cs="Arial"/>
                <w:lang w:val="de-CH"/>
              </w:rPr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separate"/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end"/>
            </w:r>
            <w:bookmarkEnd w:id="21"/>
          </w:p>
          <w:p w14:paraId="6E1A6674" w14:textId="77777777" w:rsidR="00287F56" w:rsidRPr="00287F56" w:rsidRDefault="00287F56" w:rsidP="00287F56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  <w:lang w:val="de-CH"/>
              </w:rPr>
            </w:pPr>
            <w:r w:rsidRPr="00287F56">
              <w:rPr>
                <w:rFonts w:ascii="Arial" w:hAnsi="Arial" w:cs="Arial"/>
              </w:rPr>
              <w:t xml:space="preserve">Artificial Intelligence in Software Engineering </w:t>
            </w:r>
            <w:r>
              <w:rPr>
                <w:rFonts w:ascii="Arial" w:hAnsi="Arial" w:cs="Arial"/>
              </w:rPr>
              <w:t xml:space="preserve">(Deutsch) </w:t>
            </w:r>
            <w:r>
              <w:rPr>
                <w:rFonts w:ascii="MS Gothic" w:eastAsia="MS Gothic" w:hAnsi="MS Gothic" w:cs="Arial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lang w:val="de-CH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lang w:val="de-CH"/>
              </w:rPr>
            </w:r>
            <w:r>
              <w:rPr>
                <w:rFonts w:ascii="MS Gothic" w:eastAsia="MS Gothic" w:hAnsi="MS Gothic" w:cs="Arial"/>
                <w:lang w:val="de-CH"/>
              </w:rPr>
              <w:fldChar w:fldCharType="separate"/>
            </w:r>
            <w:r>
              <w:rPr>
                <w:rFonts w:ascii="MS Gothic" w:eastAsia="MS Gothic" w:hAnsi="MS Gothic" w:cs="Arial"/>
                <w:lang w:val="de-CH"/>
              </w:rPr>
              <w:fldChar w:fldCharType="end"/>
            </w:r>
          </w:p>
          <w:p w14:paraId="05D96A34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 xml:space="preserve">Bauingenieurwesen </w:t>
            </w:r>
            <w:r w:rsidR="00E015F5" w:rsidRPr="003C77F8">
              <w:rPr>
                <w:rFonts w:ascii="Arial" w:hAnsi="Arial" w:cs="Arial"/>
                <w:lang w:val="de-CH"/>
              </w:rPr>
              <w:t>(Deutsch</w:t>
            </w:r>
            <w:r w:rsidR="00BE44E3">
              <w:rPr>
                <w:rFonts w:ascii="Arial" w:hAnsi="Arial" w:cs="Arial"/>
                <w:lang w:val="de-CH"/>
              </w:rPr>
              <w:t xml:space="preserve">) </w:t>
            </w:r>
            <w:r w:rsidR="00BE44E3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"/>
            <w:r w:rsidR="00BE44E3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="00BE44E3">
              <w:rPr>
                <w:rFonts w:ascii="Arial" w:hAnsi="Arial" w:cs="Arial"/>
                <w:lang w:val="de-CH"/>
              </w:rPr>
            </w:r>
            <w:r w:rsidR="00BE44E3">
              <w:rPr>
                <w:rFonts w:ascii="Arial" w:hAnsi="Arial" w:cs="Arial"/>
                <w:lang w:val="de-CH"/>
              </w:rPr>
              <w:fldChar w:fldCharType="separate"/>
            </w:r>
            <w:r w:rsidR="00BE44E3">
              <w:rPr>
                <w:rFonts w:ascii="Arial" w:hAnsi="Arial" w:cs="Arial"/>
                <w:lang w:val="de-CH"/>
              </w:rPr>
              <w:fldChar w:fldCharType="end"/>
            </w:r>
            <w:bookmarkEnd w:id="22"/>
          </w:p>
          <w:p w14:paraId="00CBFC53" w14:textId="77777777" w:rsidR="00920D4D" w:rsidRPr="003C77F8" w:rsidRDefault="00920D4D" w:rsidP="00920D4D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 xml:space="preserve">Betriebsökonomie (Deutsch) </w:t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"/>
            <w:r w:rsidR="00BE44E3">
              <w:rPr>
                <w:rFonts w:ascii="MS Gothic" w:eastAsia="MS Gothic" w:hAnsi="MS Gothic" w:cs="Arial"/>
                <w:lang w:val="de-CH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  <w:lang w:val="de-CH"/>
              </w:rPr>
              <w:instrText>FORMCHECKBOX</w:instrText>
            </w:r>
            <w:r w:rsidR="00BE44E3">
              <w:rPr>
                <w:rFonts w:ascii="MS Gothic" w:eastAsia="MS Gothic" w:hAnsi="MS Gothic" w:cs="Arial"/>
                <w:lang w:val="de-CH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  <w:lang w:val="de-CH"/>
              </w:rPr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separate"/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end"/>
            </w:r>
            <w:bookmarkEnd w:id="23"/>
          </w:p>
          <w:p w14:paraId="2C9BAECE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  <w:lang w:val="en-GB"/>
              </w:rPr>
            </w:pPr>
            <w:r w:rsidRPr="003C77F8">
              <w:rPr>
                <w:rFonts w:ascii="Arial" w:hAnsi="Arial" w:cs="Arial"/>
                <w:lang w:val="en-GB"/>
              </w:rPr>
              <w:t>Comput</w:t>
            </w:r>
            <w:r w:rsidR="008D6484" w:rsidRPr="003C77F8">
              <w:rPr>
                <w:rFonts w:ascii="Arial" w:hAnsi="Arial" w:cs="Arial"/>
                <w:lang w:val="en-GB"/>
              </w:rPr>
              <w:t>ational</w:t>
            </w:r>
            <w:r w:rsidRPr="003C77F8">
              <w:rPr>
                <w:rFonts w:ascii="Arial" w:hAnsi="Arial" w:cs="Arial"/>
                <w:lang w:val="en-GB"/>
              </w:rPr>
              <w:t xml:space="preserve"> and Data Science </w:t>
            </w:r>
            <w:r w:rsidR="00E015F5" w:rsidRPr="003C77F8">
              <w:rPr>
                <w:rFonts w:ascii="Arial" w:hAnsi="Arial" w:cs="Arial"/>
                <w:lang w:val="en-GB"/>
              </w:rPr>
              <w:t xml:space="preserve">(Deutsch)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24"/>
          </w:p>
          <w:p w14:paraId="6B8DE695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ind w:right="362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>Digital Supply Chain Management</w:t>
            </w:r>
            <w:r w:rsidR="00E015F5" w:rsidRPr="003C77F8">
              <w:rPr>
                <w:rFonts w:ascii="Arial" w:hAnsi="Arial" w:cs="Arial"/>
                <w:lang w:val="de-CH"/>
              </w:rPr>
              <w:t xml:space="preserve"> (Deutsch)</w:t>
            </w:r>
            <w:r w:rsidRPr="003C77F8">
              <w:rPr>
                <w:rFonts w:ascii="Arial" w:hAnsi="Arial" w:cs="Arial"/>
                <w:lang w:val="de-CH"/>
              </w:rPr>
              <w:t xml:space="preserve">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5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25"/>
          </w:p>
          <w:p w14:paraId="3DD3CDFD" w14:textId="77777777" w:rsidR="00920D4D" w:rsidRPr="003C77F8" w:rsidRDefault="00920D4D" w:rsidP="00920D4D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ind w:right="362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 xml:space="preserve">Digital Business Management (Deutsch)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6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26"/>
          </w:p>
          <w:p w14:paraId="01923BB4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ind w:right="362"/>
              <w:rPr>
                <w:rFonts w:ascii="Arial" w:hAnsi="Arial" w:cs="Arial"/>
                <w:lang w:val="de-CH"/>
              </w:rPr>
            </w:pPr>
            <w:r w:rsidRPr="003C77F8">
              <w:rPr>
                <w:rFonts w:ascii="Arial" w:hAnsi="Arial" w:cs="Arial"/>
                <w:lang w:val="de-CH"/>
              </w:rPr>
              <w:t>Informationswissenschaft</w:t>
            </w:r>
            <w:r w:rsidR="008D6484" w:rsidRPr="003C77F8">
              <w:rPr>
                <w:rFonts w:ascii="Arial" w:hAnsi="Arial" w:cs="Arial"/>
                <w:lang w:val="de-CH"/>
              </w:rPr>
              <w:t>en</w:t>
            </w:r>
            <w:r w:rsidRPr="003C77F8">
              <w:rPr>
                <w:rFonts w:ascii="Arial" w:hAnsi="Arial" w:cs="Arial"/>
                <w:lang w:val="de-CH"/>
              </w:rPr>
              <w:t xml:space="preserve"> </w:t>
            </w:r>
            <w:r w:rsidR="00E015F5" w:rsidRPr="003C77F8">
              <w:rPr>
                <w:rFonts w:ascii="Arial" w:hAnsi="Arial" w:cs="Arial"/>
                <w:lang w:val="de-CH"/>
              </w:rPr>
              <w:t>(Deutsch)</w:t>
            </w:r>
            <w:r w:rsidRPr="003C77F8">
              <w:rPr>
                <w:rFonts w:ascii="Arial" w:hAnsi="Arial" w:cs="Arial"/>
                <w:lang w:val="de-CH"/>
              </w:rPr>
              <w:t xml:space="preserve"> </w:t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7"/>
            <w:r w:rsidR="00BE44E3">
              <w:rPr>
                <w:rFonts w:ascii="MS Gothic" w:eastAsia="MS Gothic" w:hAnsi="MS Gothic" w:cs="Arial"/>
                <w:lang w:val="de-CH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  <w:lang w:val="de-CH"/>
              </w:rPr>
              <w:instrText>FORMCHECKBOX</w:instrText>
            </w:r>
            <w:r w:rsidR="00BE44E3">
              <w:rPr>
                <w:rFonts w:ascii="MS Gothic" w:eastAsia="MS Gothic" w:hAnsi="MS Gothic" w:cs="Arial"/>
                <w:lang w:val="de-CH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  <w:lang w:val="de-CH"/>
              </w:rPr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separate"/>
            </w:r>
            <w:r w:rsidR="00BE44E3">
              <w:rPr>
                <w:rFonts w:ascii="MS Gothic" w:eastAsia="MS Gothic" w:hAnsi="MS Gothic" w:cs="Arial"/>
                <w:lang w:val="de-CH"/>
              </w:rPr>
              <w:fldChar w:fldCharType="end"/>
            </w:r>
            <w:bookmarkEnd w:id="27"/>
          </w:p>
          <w:p w14:paraId="6209253B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 w:rsidRPr="003C77F8">
              <w:rPr>
                <w:rFonts w:ascii="Arial" w:hAnsi="Arial" w:cs="Arial"/>
              </w:rPr>
              <w:t>Mobile Robotics</w:t>
            </w:r>
            <w:r w:rsidR="00E015F5" w:rsidRPr="003C77F8">
              <w:rPr>
                <w:rFonts w:ascii="Arial" w:hAnsi="Arial" w:cs="Arial"/>
              </w:rPr>
              <w:t xml:space="preserve"> </w:t>
            </w:r>
            <w:r w:rsidR="00E015F5" w:rsidRPr="003C77F8">
              <w:rPr>
                <w:rFonts w:ascii="Arial" w:hAnsi="Arial" w:cs="Arial"/>
                <w:lang w:val="de-CH"/>
              </w:rPr>
              <w:t>(Deutsch)</w:t>
            </w:r>
            <w:r w:rsidRPr="003C77F8">
              <w:rPr>
                <w:rFonts w:ascii="Arial" w:hAnsi="Arial" w:cs="Arial"/>
              </w:rPr>
              <w:t xml:space="preserve">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8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28"/>
          </w:p>
          <w:p w14:paraId="13E63529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 w:rsidRPr="003C77F8">
              <w:rPr>
                <w:rFonts w:ascii="Arial" w:hAnsi="Arial" w:cs="Arial"/>
              </w:rPr>
              <w:t xml:space="preserve">Photonics </w:t>
            </w:r>
            <w:r w:rsidR="00E015F5" w:rsidRPr="003C77F8">
              <w:rPr>
                <w:rFonts w:ascii="Arial" w:hAnsi="Arial" w:cs="Arial"/>
                <w:lang w:val="de-CH"/>
              </w:rPr>
              <w:t>(Deutsch)</w:t>
            </w:r>
            <w:r w:rsidRPr="003C77F8">
              <w:rPr>
                <w:rFonts w:ascii="Arial" w:hAnsi="Arial" w:cs="Arial"/>
              </w:rPr>
              <w:t xml:space="preserve">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9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29"/>
          </w:p>
          <w:p w14:paraId="019213FB" w14:textId="77777777" w:rsidR="00115BAC" w:rsidRPr="003C77F8" w:rsidRDefault="00115BAC" w:rsidP="00115BAC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 w:rsidRPr="003C77F8">
              <w:rPr>
                <w:rFonts w:ascii="Arial" w:hAnsi="Arial" w:cs="Arial"/>
              </w:rPr>
              <w:t xml:space="preserve">Tourism Bachelor </w:t>
            </w:r>
            <w:r w:rsidRPr="003C77F8">
              <w:rPr>
                <w:rFonts w:ascii="Arial" w:hAnsi="Arial" w:cs="Arial"/>
                <w:b/>
              </w:rPr>
              <w:t xml:space="preserve">(English) </w:t>
            </w:r>
            <w:r w:rsidR="00BE44E3">
              <w:rPr>
                <w:rFonts w:ascii="Arial" w:hAnsi="Arial" w:cs="Arial"/>
                <w:b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0"/>
            <w:r w:rsidR="00BE44E3">
              <w:rPr>
                <w:rFonts w:ascii="Arial" w:hAnsi="Arial" w:cs="Arial"/>
                <w:b/>
              </w:rPr>
              <w:instrText xml:space="preserve"> FORMCHECKBOX </w:instrText>
            </w:r>
            <w:r w:rsidR="00BE44E3">
              <w:rPr>
                <w:rFonts w:ascii="Arial" w:hAnsi="Arial" w:cs="Arial"/>
                <w:b/>
              </w:rPr>
            </w:r>
            <w:r w:rsidR="00BE44E3">
              <w:rPr>
                <w:rFonts w:ascii="Arial" w:hAnsi="Arial" w:cs="Arial"/>
                <w:b/>
              </w:rPr>
              <w:fldChar w:fldCharType="separate"/>
            </w:r>
            <w:r w:rsidR="00BE44E3">
              <w:rPr>
                <w:rFonts w:ascii="Arial" w:hAnsi="Arial" w:cs="Arial"/>
                <w:b/>
              </w:rPr>
              <w:fldChar w:fldCharType="end"/>
            </w:r>
            <w:bookmarkEnd w:id="30"/>
          </w:p>
          <w:p w14:paraId="5C152C7E" w14:textId="77777777" w:rsidR="00115BAC" w:rsidRPr="003C77F8" w:rsidRDefault="00115BAC" w:rsidP="00E015F5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</w:rPr>
            </w:pPr>
          </w:p>
        </w:tc>
      </w:tr>
      <w:tr w:rsidR="00A77A1A" w:rsidRPr="00546FB5" w14:paraId="706F7576" w14:textId="77777777" w:rsidTr="00E015F5">
        <w:tc>
          <w:tcPr>
            <w:tcW w:w="2972" w:type="dxa"/>
            <w:gridSpan w:val="2"/>
          </w:tcPr>
          <w:p w14:paraId="71B06F51" w14:textId="77777777" w:rsidR="00A77A1A" w:rsidRDefault="00A77A1A" w:rsidP="00115BAC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 w:rsidRPr="001E795D">
              <w:rPr>
                <w:rFonts w:ascii="Arial" w:hAnsi="Arial" w:cs="Arial"/>
                <w:lang w:val="de-CH"/>
              </w:rPr>
              <w:t>Möchten Sie das Brückenjahr als Vollzeit</w:t>
            </w:r>
            <w:r w:rsidR="001E795D" w:rsidRPr="001E795D">
              <w:rPr>
                <w:rFonts w:ascii="Arial" w:hAnsi="Arial" w:cs="Arial"/>
                <w:lang w:val="de-CH"/>
              </w:rPr>
              <w:t>-</w:t>
            </w:r>
            <w:r w:rsidRPr="001E795D">
              <w:rPr>
                <w:rFonts w:ascii="Arial" w:hAnsi="Arial" w:cs="Arial"/>
                <w:lang w:val="de-CH"/>
              </w:rPr>
              <w:t xml:space="preserve"> oder</w:t>
            </w:r>
            <w:r w:rsidR="001E795D" w:rsidRPr="001E795D">
              <w:rPr>
                <w:rFonts w:ascii="Arial" w:hAnsi="Arial" w:cs="Arial"/>
                <w:lang w:val="de-CH"/>
              </w:rPr>
              <w:t xml:space="preserve"> als</w:t>
            </w:r>
            <w:r w:rsidRPr="001E795D">
              <w:rPr>
                <w:rFonts w:ascii="Arial" w:hAnsi="Arial" w:cs="Arial"/>
                <w:lang w:val="de-CH"/>
              </w:rPr>
              <w:t xml:space="preserve"> Teilzeit</w:t>
            </w:r>
            <w:r w:rsidR="001E795D" w:rsidRPr="001E795D">
              <w:rPr>
                <w:rFonts w:ascii="Arial" w:hAnsi="Arial" w:cs="Arial"/>
                <w:lang w:val="de-CH"/>
              </w:rPr>
              <w:t>modell</w:t>
            </w:r>
            <w:r w:rsidRPr="001E795D">
              <w:rPr>
                <w:rFonts w:ascii="Arial" w:hAnsi="Arial" w:cs="Arial"/>
                <w:lang w:val="de-CH"/>
              </w:rPr>
              <w:t xml:space="preserve"> absolvieren?</w:t>
            </w:r>
          </w:p>
          <w:p w14:paraId="18AB77E8" w14:textId="77777777" w:rsidR="003F4091" w:rsidRPr="001E795D" w:rsidRDefault="003F4091" w:rsidP="00115BAC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</w:tc>
        <w:tc>
          <w:tcPr>
            <w:tcW w:w="6099" w:type="dxa"/>
            <w:gridSpan w:val="2"/>
          </w:tcPr>
          <w:p w14:paraId="0523ADF7" w14:textId="77777777" w:rsidR="001E795D" w:rsidRPr="001E795D" w:rsidRDefault="001E795D" w:rsidP="001E795D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proofErr w:type="spellStart"/>
            <w:r w:rsidRPr="001E795D">
              <w:rPr>
                <w:rFonts w:ascii="Arial" w:hAnsi="Arial" w:cs="Arial"/>
              </w:rPr>
              <w:t>Vollzeit</w:t>
            </w:r>
            <w:proofErr w:type="spellEnd"/>
            <w:r w:rsidRPr="001E795D">
              <w:rPr>
                <w:rFonts w:ascii="Arial" w:hAnsi="Arial" w:cs="Arial"/>
              </w:rPr>
              <w:t xml:space="preserve">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1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31"/>
          </w:p>
          <w:p w14:paraId="44D5966D" w14:textId="77777777" w:rsidR="001E795D" w:rsidRDefault="001E795D" w:rsidP="001E795D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proofErr w:type="spellStart"/>
            <w:r w:rsidRPr="001E795D">
              <w:rPr>
                <w:rFonts w:ascii="Arial" w:hAnsi="Arial" w:cs="Arial"/>
              </w:rPr>
              <w:t>Teilzeit</w:t>
            </w:r>
            <w:proofErr w:type="spellEnd"/>
            <w:r w:rsidR="0064555D">
              <w:rPr>
                <w:rFonts w:ascii="Arial" w:hAnsi="Arial" w:cs="Arial"/>
              </w:rPr>
              <w:t xml:space="preserve"> </w:t>
            </w:r>
            <w:proofErr w:type="spellStart"/>
            <w:r w:rsidR="0064555D">
              <w:rPr>
                <w:rFonts w:ascii="Arial" w:hAnsi="Arial" w:cs="Arial"/>
              </w:rPr>
              <w:t>mit</w:t>
            </w:r>
            <w:proofErr w:type="spellEnd"/>
            <w:r w:rsidR="0064555D">
              <w:rPr>
                <w:rFonts w:ascii="Arial" w:hAnsi="Arial" w:cs="Arial"/>
              </w:rPr>
              <w:t xml:space="preserve"> </w:t>
            </w:r>
            <w:proofErr w:type="spellStart"/>
            <w:r w:rsidR="0064555D">
              <w:rPr>
                <w:rFonts w:ascii="Arial" w:hAnsi="Arial" w:cs="Arial"/>
              </w:rPr>
              <w:t>Praktikum</w:t>
            </w:r>
            <w:proofErr w:type="spellEnd"/>
            <w:r w:rsidRPr="001E795D">
              <w:rPr>
                <w:rFonts w:ascii="Arial" w:hAnsi="Arial" w:cs="Arial"/>
              </w:rPr>
              <w:t xml:space="preserve"> </w:t>
            </w:r>
            <w:r w:rsidR="00BE44E3">
              <w:rPr>
                <w:rFonts w:ascii="MS Gothic" w:eastAsia="MS Gothic" w:hAnsi="MS Gothic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2"/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 w:hint="eastAsia"/>
              </w:rPr>
              <w:instrText>FORMCHECKBOX</w:instrText>
            </w:r>
            <w:r w:rsidR="00BE44E3">
              <w:rPr>
                <w:rFonts w:ascii="MS Gothic" w:eastAsia="MS Gothic" w:hAnsi="MS Gothic" w:cs="Arial"/>
              </w:rPr>
              <w:instrText xml:space="preserve"> </w:instrText>
            </w:r>
            <w:r w:rsidR="00BE44E3">
              <w:rPr>
                <w:rFonts w:ascii="MS Gothic" w:eastAsia="MS Gothic" w:hAnsi="MS Gothic" w:cs="Arial"/>
              </w:rPr>
            </w:r>
            <w:r w:rsidR="00BE44E3">
              <w:rPr>
                <w:rFonts w:ascii="MS Gothic" w:eastAsia="MS Gothic" w:hAnsi="MS Gothic" w:cs="Arial"/>
              </w:rPr>
              <w:fldChar w:fldCharType="separate"/>
            </w:r>
            <w:r w:rsidR="00BE44E3">
              <w:rPr>
                <w:rFonts w:ascii="MS Gothic" w:eastAsia="MS Gothic" w:hAnsi="MS Gothic" w:cs="Arial"/>
              </w:rPr>
              <w:fldChar w:fldCharType="end"/>
            </w:r>
            <w:bookmarkEnd w:id="32"/>
          </w:p>
          <w:p w14:paraId="50F8A831" w14:textId="77777777" w:rsidR="00920D4D" w:rsidRPr="001E795D" w:rsidRDefault="00920D4D" w:rsidP="00920D4D">
            <w:pPr>
              <w:pStyle w:val="TableParagraph"/>
              <w:spacing w:before="9" w:line="254" w:lineRule="auto"/>
              <w:rPr>
                <w:rFonts w:ascii="Arial" w:hAnsi="Arial" w:cs="Arial"/>
              </w:rPr>
            </w:pPr>
          </w:p>
          <w:p w14:paraId="6E593C69" w14:textId="77777777" w:rsidR="00A77A1A" w:rsidRPr="001E795D" w:rsidRDefault="00A77A1A" w:rsidP="001E795D">
            <w:pPr>
              <w:pStyle w:val="TableParagraph"/>
              <w:spacing w:before="9" w:line="254" w:lineRule="auto"/>
              <w:rPr>
                <w:rFonts w:ascii="Arial" w:hAnsi="Arial" w:cs="Arial"/>
                <w:lang w:val="de-CH"/>
              </w:rPr>
            </w:pPr>
          </w:p>
        </w:tc>
      </w:tr>
      <w:tr w:rsidR="008D6484" w:rsidRPr="009636EB" w14:paraId="5F29F340" w14:textId="77777777" w:rsidTr="006B241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FA30AA" w14:textId="77777777" w:rsidR="008D6484" w:rsidRDefault="008D6484" w:rsidP="00115BAC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Praktikum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während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Studium</w:t>
            </w:r>
          </w:p>
        </w:tc>
      </w:tr>
      <w:tr w:rsidR="008D6484" w:rsidRPr="009636EB" w14:paraId="6B06DAAB" w14:textId="77777777" w:rsidTr="00A7394D">
        <w:tblPrEx>
          <w:tblBorders>
            <w:insideH w:val="none" w:sz="0" w:space="0" w:color="auto"/>
          </w:tblBorders>
        </w:tblPrEx>
        <w:trPr>
          <w:trHeight w:val="2018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5C413" w14:textId="77777777" w:rsidR="003B16FE" w:rsidRPr="00A7394D" w:rsidRDefault="008D6484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 w:rsidRPr="00A7394D">
              <w:rPr>
                <w:rFonts w:ascii="Arial" w:hAnsi="Arial" w:cs="Arial"/>
                <w:lang w:val="de-CH"/>
              </w:rPr>
              <w:t xml:space="preserve">Werden Sie während Ihres Teilzeitstudiums ein Praktikum in einem </w:t>
            </w:r>
            <w:proofErr w:type="spellStart"/>
            <w:r w:rsidRPr="00A7394D">
              <w:rPr>
                <w:rFonts w:ascii="Arial" w:hAnsi="Arial" w:cs="Arial"/>
                <w:lang w:val="de-CH"/>
              </w:rPr>
              <w:t>Studiengangsrelevanten</w:t>
            </w:r>
            <w:proofErr w:type="spellEnd"/>
            <w:r w:rsidRPr="00A7394D">
              <w:rPr>
                <w:rFonts w:ascii="Arial" w:hAnsi="Arial" w:cs="Arial"/>
                <w:lang w:val="de-CH"/>
              </w:rPr>
              <w:t xml:space="preserve"> Betrieb absolvieren? </w:t>
            </w:r>
          </w:p>
          <w:p w14:paraId="46200756" w14:textId="77777777" w:rsidR="000967BC" w:rsidRPr="00A7394D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Falls Sie </w:t>
            </w:r>
            <w:r w:rsidR="004F3D97">
              <w:rPr>
                <w:rFonts w:ascii="Arial" w:hAnsi="Arial" w:cs="Arial"/>
                <w:lang w:val="de-CH"/>
              </w:rPr>
              <w:t xml:space="preserve">bereits </w:t>
            </w:r>
            <w:r>
              <w:rPr>
                <w:rFonts w:ascii="Arial" w:hAnsi="Arial" w:cs="Arial"/>
                <w:lang w:val="de-CH"/>
              </w:rPr>
              <w:t xml:space="preserve">eine </w:t>
            </w:r>
            <w:r w:rsidR="004F3D97">
              <w:rPr>
                <w:rFonts w:ascii="Arial" w:hAnsi="Arial" w:cs="Arial"/>
                <w:lang w:val="de-CH"/>
              </w:rPr>
              <w:t xml:space="preserve">Praktikumsstelle, bzw. eine </w:t>
            </w:r>
            <w:r>
              <w:rPr>
                <w:rFonts w:ascii="Arial" w:hAnsi="Arial" w:cs="Arial"/>
                <w:lang w:val="de-CH"/>
              </w:rPr>
              <w:t xml:space="preserve">Anstellung gefunden haben, bitte geben Sie uns hier die </w:t>
            </w:r>
            <w:r w:rsidR="0035145E">
              <w:rPr>
                <w:rFonts w:ascii="Arial" w:hAnsi="Arial" w:cs="Arial"/>
                <w:lang w:val="de-CH"/>
              </w:rPr>
              <w:t>Angabe</w:t>
            </w:r>
            <w:r>
              <w:rPr>
                <w:rFonts w:ascii="Arial" w:hAnsi="Arial" w:cs="Arial"/>
                <w:lang w:val="de-CH"/>
              </w:rPr>
              <w:t>n an.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64070" w14:textId="77777777" w:rsidR="003B16FE" w:rsidRDefault="008D6484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 w:rsidRPr="00A7394D">
              <w:rPr>
                <w:rFonts w:ascii="Arial" w:hAnsi="Arial" w:cs="Arial"/>
                <w:lang w:val="de-CH"/>
              </w:rPr>
              <w:t>Name des Unternehmens</w:t>
            </w:r>
            <w:r w:rsidR="003B16FE">
              <w:rPr>
                <w:rFonts w:ascii="Arial" w:hAnsi="Arial" w:cs="Arial"/>
                <w:lang w:val="de-CH"/>
              </w:rPr>
              <w:t>:</w:t>
            </w:r>
            <w:r w:rsidR="00C972A3">
              <w:rPr>
                <w:rFonts w:ascii="Arial" w:hAnsi="Arial" w:cs="Arial"/>
                <w:lang w:val="de-CH"/>
              </w:rPr>
              <w:t xml:space="preserve"> </w:t>
            </w:r>
            <w:r w:rsidR="00C972A3">
              <w:rPr>
                <w:rFonts w:ascii="Arial" w:hAnsi="Arial" w:cs="Arial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 w:rsidR="00C972A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C972A3">
              <w:rPr>
                <w:rFonts w:ascii="Arial" w:hAnsi="Arial" w:cs="Arial"/>
                <w:lang w:val="de-CH"/>
              </w:rPr>
            </w:r>
            <w:r w:rsidR="00C972A3">
              <w:rPr>
                <w:rFonts w:ascii="Arial" w:hAnsi="Arial" w:cs="Arial"/>
                <w:lang w:val="de-CH"/>
              </w:rPr>
              <w:fldChar w:fldCharType="separate"/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lang w:val="de-CH"/>
              </w:rPr>
              <w:fldChar w:fldCharType="end"/>
            </w:r>
            <w:bookmarkEnd w:id="33"/>
          </w:p>
          <w:p w14:paraId="31A2EC7E" w14:textId="77777777" w:rsidR="003B16FE" w:rsidRDefault="008D6484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 w:rsidRPr="00A7394D">
              <w:rPr>
                <w:rFonts w:ascii="Arial" w:hAnsi="Arial" w:cs="Arial"/>
                <w:lang w:val="de-CH"/>
              </w:rPr>
              <w:t>Job-Titel</w:t>
            </w:r>
            <w:r w:rsidR="003B16FE">
              <w:rPr>
                <w:rFonts w:ascii="Arial" w:hAnsi="Arial" w:cs="Arial"/>
                <w:lang w:val="de-CH"/>
              </w:rPr>
              <w:t>:</w:t>
            </w:r>
            <w:r w:rsidRPr="00A7394D">
              <w:rPr>
                <w:rFonts w:ascii="Arial" w:hAnsi="Arial" w:cs="Arial"/>
                <w:lang w:val="de-CH"/>
              </w:rPr>
              <w:t xml:space="preserve"> </w:t>
            </w:r>
            <w:r w:rsidR="00C972A3">
              <w:rPr>
                <w:rFonts w:ascii="Arial" w:hAnsi="Arial" w:cs="Arial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 w:rsidR="00C972A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C972A3">
              <w:rPr>
                <w:rFonts w:ascii="Arial" w:hAnsi="Arial" w:cs="Arial"/>
                <w:lang w:val="de-CH"/>
              </w:rPr>
            </w:r>
            <w:r w:rsidR="00C972A3">
              <w:rPr>
                <w:rFonts w:ascii="Arial" w:hAnsi="Arial" w:cs="Arial"/>
                <w:lang w:val="de-CH"/>
              </w:rPr>
              <w:fldChar w:fldCharType="separate"/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lang w:val="de-CH"/>
              </w:rPr>
              <w:fldChar w:fldCharType="end"/>
            </w:r>
            <w:bookmarkEnd w:id="34"/>
          </w:p>
          <w:p w14:paraId="52577584" w14:textId="77777777" w:rsidR="003B16FE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Anstellungsgrad (%):</w:t>
            </w:r>
            <w:r w:rsidR="00C972A3">
              <w:rPr>
                <w:rFonts w:ascii="Arial" w:hAnsi="Arial" w:cs="Arial"/>
                <w:lang w:val="de-CH"/>
              </w:rPr>
              <w:t xml:space="preserve"> </w:t>
            </w:r>
            <w:r w:rsidR="00C972A3">
              <w:rPr>
                <w:rFonts w:ascii="Arial" w:hAnsi="Arial" w:cs="Arial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 w:rsidR="00C972A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C972A3">
              <w:rPr>
                <w:rFonts w:ascii="Arial" w:hAnsi="Arial" w:cs="Arial"/>
                <w:lang w:val="de-CH"/>
              </w:rPr>
            </w:r>
            <w:r w:rsidR="00C972A3">
              <w:rPr>
                <w:rFonts w:ascii="Arial" w:hAnsi="Arial" w:cs="Arial"/>
                <w:lang w:val="de-CH"/>
              </w:rPr>
              <w:fldChar w:fldCharType="separate"/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lang w:val="de-CH"/>
              </w:rPr>
              <w:fldChar w:fldCharType="end"/>
            </w:r>
            <w:bookmarkEnd w:id="35"/>
          </w:p>
          <w:p w14:paraId="00441755" w14:textId="77777777" w:rsidR="003B16FE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 w:rsidRPr="00A7394D">
              <w:rPr>
                <w:rFonts w:ascii="Arial" w:hAnsi="Arial" w:cs="Arial"/>
                <w:lang w:val="de-CH"/>
              </w:rPr>
              <w:t>Datum:</w:t>
            </w:r>
            <w:r w:rsidR="00C972A3">
              <w:rPr>
                <w:rFonts w:ascii="Arial" w:hAnsi="Arial" w:cs="Arial"/>
                <w:lang w:val="de-CH"/>
              </w:rPr>
              <w:t xml:space="preserve"> Von </w:t>
            </w:r>
            <w:r w:rsidR="00C972A3">
              <w:rPr>
                <w:rFonts w:ascii="Arial" w:hAnsi="Arial" w:cs="Arial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6" w:name="Text24"/>
            <w:r w:rsidR="00C972A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C972A3">
              <w:rPr>
                <w:rFonts w:ascii="Arial" w:hAnsi="Arial" w:cs="Arial"/>
                <w:lang w:val="de-CH"/>
              </w:rPr>
            </w:r>
            <w:r w:rsidR="00C972A3">
              <w:rPr>
                <w:rFonts w:ascii="Arial" w:hAnsi="Arial" w:cs="Arial"/>
                <w:lang w:val="de-CH"/>
              </w:rPr>
              <w:fldChar w:fldCharType="separate"/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lang w:val="de-CH"/>
              </w:rPr>
              <w:fldChar w:fldCharType="end"/>
            </w:r>
            <w:bookmarkEnd w:id="36"/>
            <w:r w:rsidR="00C972A3">
              <w:rPr>
                <w:rFonts w:ascii="Arial" w:hAnsi="Arial" w:cs="Arial"/>
                <w:lang w:val="de-CH"/>
              </w:rPr>
              <w:t xml:space="preserve"> bis </w:t>
            </w:r>
            <w:r w:rsidR="00C972A3">
              <w:rPr>
                <w:rFonts w:ascii="Arial" w:hAnsi="Arial" w:cs="Arial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7" w:name="Text25"/>
            <w:r w:rsidR="00C972A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C972A3">
              <w:rPr>
                <w:rFonts w:ascii="Arial" w:hAnsi="Arial" w:cs="Arial"/>
                <w:lang w:val="de-CH"/>
              </w:rPr>
            </w:r>
            <w:r w:rsidR="00C972A3">
              <w:rPr>
                <w:rFonts w:ascii="Arial" w:hAnsi="Arial" w:cs="Arial"/>
                <w:lang w:val="de-CH"/>
              </w:rPr>
              <w:fldChar w:fldCharType="separate"/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lang w:val="de-CH"/>
              </w:rPr>
              <w:fldChar w:fldCharType="end"/>
            </w:r>
            <w:bookmarkEnd w:id="37"/>
          </w:p>
          <w:p w14:paraId="4F3FCB34" w14:textId="77777777" w:rsidR="008D6484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Kurze </w:t>
            </w:r>
            <w:r w:rsidR="008D6484" w:rsidRPr="00A7394D">
              <w:rPr>
                <w:rFonts w:ascii="Arial" w:hAnsi="Arial" w:cs="Arial"/>
                <w:lang w:val="de-CH"/>
              </w:rPr>
              <w:t>Beschreibung Ihres Aufgabenbereichs:</w:t>
            </w:r>
            <w:r w:rsidR="00C972A3">
              <w:rPr>
                <w:rFonts w:ascii="Arial" w:hAnsi="Arial" w:cs="Arial"/>
                <w:lang w:val="de-CH"/>
              </w:rPr>
              <w:t xml:space="preserve"> </w:t>
            </w:r>
            <w:r w:rsidR="00C972A3">
              <w:rPr>
                <w:rFonts w:ascii="Arial" w:hAnsi="Arial" w:cs="Arial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="00C972A3">
              <w:rPr>
                <w:rFonts w:ascii="Arial" w:hAnsi="Arial" w:cs="Arial"/>
                <w:lang w:val="de-CH"/>
              </w:rPr>
              <w:instrText xml:space="preserve"> FORMTEXT </w:instrText>
            </w:r>
            <w:r w:rsidR="00C972A3">
              <w:rPr>
                <w:rFonts w:ascii="Arial" w:hAnsi="Arial" w:cs="Arial"/>
                <w:lang w:val="de-CH"/>
              </w:rPr>
            </w:r>
            <w:r w:rsidR="00C972A3">
              <w:rPr>
                <w:rFonts w:ascii="Arial" w:hAnsi="Arial" w:cs="Arial"/>
                <w:lang w:val="de-CH"/>
              </w:rPr>
              <w:fldChar w:fldCharType="separate"/>
            </w:r>
            <w:r w:rsidR="00D36D24">
              <w:rPr>
                <w:rFonts w:ascii="Arial" w:hAnsi="Arial" w:cs="Arial"/>
                <w:noProof/>
                <w:lang w:val="de-CH"/>
              </w:rPr>
              <w:t> </w:t>
            </w:r>
            <w:r w:rsidR="00D36D24">
              <w:rPr>
                <w:rFonts w:ascii="Arial" w:hAnsi="Arial" w:cs="Arial"/>
                <w:noProof/>
                <w:lang w:val="de-CH"/>
              </w:rPr>
              <w:t> </w:t>
            </w:r>
            <w:r w:rsidR="00D36D24">
              <w:rPr>
                <w:rFonts w:ascii="Arial" w:hAnsi="Arial" w:cs="Arial"/>
                <w:noProof/>
                <w:lang w:val="de-CH"/>
              </w:rPr>
              <w:t> </w:t>
            </w:r>
            <w:r w:rsidR="00D36D24">
              <w:rPr>
                <w:rFonts w:ascii="Arial" w:hAnsi="Arial" w:cs="Arial"/>
                <w:noProof/>
                <w:lang w:val="de-CH"/>
              </w:rPr>
              <w:t> </w:t>
            </w:r>
            <w:r w:rsidR="00D36D24">
              <w:rPr>
                <w:rFonts w:ascii="Arial" w:hAnsi="Arial" w:cs="Arial"/>
                <w:noProof/>
                <w:lang w:val="de-CH"/>
              </w:rPr>
              <w:t> </w:t>
            </w:r>
            <w:r w:rsidR="00C972A3">
              <w:rPr>
                <w:rFonts w:ascii="Arial" w:hAnsi="Arial" w:cs="Arial"/>
                <w:lang w:val="de-CH"/>
              </w:rPr>
              <w:fldChar w:fldCharType="end"/>
            </w:r>
            <w:bookmarkEnd w:id="38"/>
          </w:p>
          <w:p w14:paraId="5D6373FD" w14:textId="77777777" w:rsidR="003B16FE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  <w:p w14:paraId="4B65A0ED" w14:textId="77777777" w:rsidR="003B16FE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  <w:p w14:paraId="14DB9325" w14:textId="77777777" w:rsidR="004F3D97" w:rsidRDefault="004F3D97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  <w:p w14:paraId="46A8AD43" w14:textId="77777777" w:rsidR="003B16FE" w:rsidRDefault="003B16FE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  <w:p w14:paraId="500BAD5E" w14:textId="77777777" w:rsidR="003C77F8" w:rsidRPr="00A7394D" w:rsidRDefault="003C77F8" w:rsidP="00A7394D">
            <w:pPr>
              <w:pStyle w:val="TableParagraph"/>
              <w:spacing w:before="9" w:line="254" w:lineRule="auto"/>
              <w:ind w:left="0"/>
              <w:rPr>
                <w:rFonts w:ascii="Arial" w:hAnsi="Arial" w:cs="Arial"/>
                <w:lang w:val="de-CH"/>
              </w:rPr>
            </w:pPr>
          </w:p>
        </w:tc>
      </w:tr>
    </w:tbl>
    <w:p w14:paraId="00FFC511" w14:textId="77777777" w:rsidR="00C972A3" w:rsidRDefault="00C972A3"/>
    <w:p w14:paraId="6F37C2DD" w14:textId="77777777" w:rsidR="00C972A3" w:rsidRDefault="00C972A3" w:rsidP="00C972A3">
      <w:pPr>
        <w:spacing w:after="0" w:line="240" w:lineRule="auto"/>
      </w:pPr>
    </w:p>
    <w:p w14:paraId="493B8023" w14:textId="77777777" w:rsidR="00D36D24" w:rsidRDefault="00D36D24" w:rsidP="00C972A3">
      <w:pPr>
        <w:spacing w:after="0" w:line="240" w:lineRule="auto"/>
        <w:sectPr w:rsidR="00D36D24" w:rsidSect="0083215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2410" w:right="1134" w:bottom="1134" w:left="1134" w:header="737" w:footer="851" w:gutter="567"/>
          <w:cols w:space="720"/>
          <w:docGrid w:linePitch="299"/>
        </w:sectPr>
      </w:pPr>
    </w:p>
    <w:tbl>
      <w:tblPr>
        <w:tblStyle w:val="Tabellenraster"/>
        <w:tblW w:w="907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D6484" w:rsidRPr="009636EB" w14:paraId="0DCCCDA4" w14:textId="77777777" w:rsidTr="006B241B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AF9AA8" w14:textId="77777777" w:rsidR="008D6484" w:rsidRPr="009636EB" w:rsidRDefault="008D6484" w:rsidP="008D648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Motivationsschreiben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8D6484" w:rsidRPr="00076C69" w14:paraId="45BE8D71" w14:textId="77777777" w:rsidTr="006B241B">
        <w:tc>
          <w:tcPr>
            <w:tcW w:w="9071" w:type="dxa"/>
            <w:tcBorders>
              <w:top w:val="single" w:sz="4" w:space="0" w:color="auto"/>
            </w:tcBorders>
          </w:tcPr>
          <w:p w14:paraId="04F9BF4F" w14:textId="77777777" w:rsidR="00A7394D" w:rsidRDefault="00A7394D" w:rsidP="008D6484">
            <w:pPr>
              <w:rPr>
                <w:rFonts w:ascii="Arial" w:hAnsi="Arial" w:cs="Arial"/>
                <w:lang w:val="en-US"/>
              </w:rPr>
            </w:pPr>
          </w:p>
          <w:p w14:paraId="7C2CEC0C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62688AF5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5FA7C9EB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42FA324F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1368D6CB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3804F846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31B556B2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14CBA629" w14:textId="77777777" w:rsidR="003F4091" w:rsidRDefault="003F4091" w:rsidP="008D6484">
            <w:pPr>
              <w:rPr>
                <w:rFonts w:ascii="Arial" w:hAnsi="Arial" w:cs="Arial"/>
                <w:lang w:val="en-US"/>
              </w:rPr>
            </w:pPr>
          </w:p>
          <w:p w14:paraId="63B22EE9" w14:textId="77777777" w:rsidR="003F4091" w:rsidRPr="009636EB" w:rsidRDefault="003F4091" w:rsidP="008D6484">
            <w:pPr>
              <w:rPr>
                <w:rFonts w:ascii="Arial" w:hAnsi="Arial" w:cs="Arial"/>
                <w:lang w:val="en-US"/>
              </w:rPr>
            </w:pPr>
          </w:p>
        </w:tc>
      </w:tr>
      <w:tr w:rsidR="008D6484" w:rsidRPr="00076C69" w14:paraId="02EAEA93" w14:textId="77777777" w:rsidTr="001E795D">
        <w:tc>
          <w:tcPr>
            <w:tcW w:w="9071" w:type="dxa"/>
            <w:tcBorders>
              <w:bottom w:val="single" w:sz="4" w:space="0" w:color="auto"/>
            </w:tcBorders>
          </w:tcPr>
          <w:p w14:paraId="3A44F800" w14:textId="77777777" w:rsidR="008D6484" w:rsidRPr="0024503D" w:rsidRDefault="008D6484" w:rsidP="008D6484">
            <w:pPr>
              <w:rPr>
                <w:rFonts w:ascii="Arial" w:hAnsi="Arial" w:cs="Arial"/>
                <w:lang w:val="en-US"/>
              </w:rPr>
            </w:pPr>
          </w:p>
        </w:tc>
      </w:tr>
      <w:tr w:rsidR="008D6484" w:rsidRPr="0085761B" w14:paraId="19FEA021" w14:textId="77777777" w:rsidTr="001E795D">
        <w:tc>
          <w:tcPr>
            <w:tcW w:w="9071" w:type="dxa"/>
            <w:tcBorders>
              <w:bottom w:val="single" w:sz="4" w:space="0" w:color="auto"/>
            </w:tcBorders>
          </w:tcPr>
          <w:p w14:paraId="0935C353" w14:textId="77777777" w:rsidR="008D6484" w:rsidRDefault="008D6484" w:rsidP="008D6484">
            <w:pPr>
              <w:rPr>
                <w:rFonts w:ascii="Arial" w:hAnsi="Arial" w:cs="Arial"/>
              </w:rPr>
            </w:pPr>
            <w:r w:rsidRPr="0085761B">
              <w:rPr>
                <w:rFonts w:ascii="Arial" w:hAnsi="Arial" w:cs="Arial"/>
              </w:rPr>
              <w:t>Datum</w:t>
            </w:r>
            <w:r>
              <w:rPr>
                <w:rFonts w:ascii="Arial" w:hAnsi="Arial" w:cs="Arial"/>
              </w:rPr>
              <w:t>, Ort</w:t>
            </w:r>
            <w:r w:rsidRPr="0085761B">
              <w:rPr>
                <w:rFonts w:ascii="Arial" w:hAnsi="Arial" w:cs="Arial"/>
              </w:rPr>
              <w:t xml:space="preserve"> und Unterschrift </w:t>
            </w:r>
            <w:proofErr w:type="spellStart"/>
            <w:r w:rsidRPr="0085761B">
              <w:rPr>
                <w:rFonts w:ascii="Arial" w:hAnsi="Arial" w:cs="Arial"/>
              </w:rPr>
              <w:t>Bewerbe</w:t>
            </w:r>
            <w:r w:rsidR="00920D4D">
              <w:rPr>
                <w:rFonts w:ascii="Arial" w:hAnsi="Arial" w:cs="Arial"/>
              </w:rPr>
              <w:t>r:</w:t>
            </w:r>
            <w:r w:rsidRPr="0085761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E930A4A" w14:textId="77777777" w:rsidR="008D6484" w:rsidRPr="0085761B" w:rsidRDefault="008D6484" w:rsidP="008D6484">
            <w:pPr>
              <w:rPr>
                <w:rFonts w:ascii="Arial" w:hAnsi="Arial" w:cs="Arial"/>
              </w:rPr>
            </w:pPr>
          </w:p>
        </w:tc>
      </w:tr>
    </w:tbl>
    <w:p w14:paraId="5851C1DE" w14:textId="77777777" w:rsidR="00C972A3" w:rsidRDefault="00C972A3" w:rsidP="000C00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  <w:sectPr w:rsidR="00C972A3" w:rsidSect="00C972A3">
          <w:type w:val="continuous"/>
          <w:pgSz w:w="11906" w:h="16838" w:code="9"/>
          <w:pgMar w:top="2410" w:right="1134" w:bottom="1134" w:left="1134" w:header="737" w:footer="851" w:gutter="567"/>
          <w:cols w:space="720"/>
          <w:formProt w:val="0"/>
          <w:docGrid w:linePitch="299"/>
        </w:sect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7E6792" w:rsidRPr="001E795D" w14:paraId="28D10531" w14:textId="77777777" w:rsidTr="000C002A">
        <w:trPr>
          <w:trHeight w:val="134"/>
        </w:trPr>
        <w:tc>
          <w:tcPr>
            <w:tcW w:w="9072" w:type="dxa"/>
          </w:tcPr>
          <w:p w14:paraId="53873E1C" w14:textId="77777777" w:rsidR="003F4091" w:rsidRDefault="003F4091" w:rsidP="000C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  <w:p w14:paraId="0666978F" w14:textId="0882E5C4" w:rsidR="007E6792" w:rsidRPr="001E795D" w:rsidRDefault="001E795D" w:rsidP="000C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1E795D">
              <w:rPr>
                <w:rFonts w:ascii="Arial" w:hAnsi="Arial" w:cs="Arial"/>
                <w:b/>
                <w:color w:val="000000"/>
              </w:rPr>
              <w:t xml:space="preserve">Folgende Dokumente sind bis </w:t>
            </w:r>
            <w:r w:rsidR="005E6D09">
              <w:rPr>
                <w:rFonts w:ascii="Arial" w:hAnsi="Arial" w:cs="Arial"/>
                <w:b/>
                <w:color w:val="000000"/>
              </w:rPr>
              <w:t>15. Juni 2026</w:t>
            </w:r>
            <w:r w:rsidRPr="001E795D">
              <w:rPr>
                <w:rFonts w:ascii="Arial" w:hAnsi="Arial" w:cs="Arial"/>
                <w:b/>
                <w:color w:val="000000"/>
              </w:rPr>
              <w:t xml:space="preserve"> e</w:t>
            </w:r>
            <w:r>
              <w:rPr>
                <w:rFonts w:ascii="Arial" w:hAnsi="Arial" w:cs="Arial"/>
                <w:b/>
                <w:color w:val="000000"/>
              </w:rPr>
              <w:t xml:space="preserve">inzureichen an: </w:t>
            </w:r>
            <w:hyperlink r:id="rId14" w:history="1">
              <w:r w:rsidRPr="0069387F">
                <w:rPr>
                  <w:rStyle w:val="Hyperlink"/>
                  <w:rFonts w:ascii="Arial" w:hAnsi="Arial" w:cs="Arial"/>
                  <w:b/>
                </w:rPr>
                <w:t>refugees@fhgr.ch</w:t>
              </w:r>
            </w:hyperlink>
          </w:p>
        </w:tc>
      </w:tr>
      <w:tr w:rsidR="007E6792" w:rsidRPr="003457D8" w14:paraId="08C89CAB" w14:textId="77777777" w:rsidTr="000C002A">
        <w:trPr>
          <w:trHeight w:val="130"/>
        </w:trPr>
        <w:tc>
          <w:tcPr>
            <w:tcW w:w="9072" w:type="dxa"/>
          </w:tcPr>
          <w:p w14:paraId="75C10423" w14:textId="77777777" w:rsidR="00E02A2A" w:rsidRPr="00A77A1A" w:rsidRDefault="00FD15FB" w:rsidP="000C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954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D2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E6792" w:rsidRPr="00A77A1A">
              <w:rPr>
                <w:rFonts w:ascii="Arial" w:hAnsi="Arial" w:cs="Arial"/>
                <w:color w:val="000000"/>
              </w:rPr>
              <w:t xml:space="preserve"> </w:t>
            </w:r>
            <w:r w:rsidR="00A77A1A" w:rsidRPr="00A77A1A">
              <w:rPr>
                <w:rFonts w:ascii="Arial" w:hAnsi="Arial" w:cs="Arial"/>
                <w:color w:val="000000"/>
              </w:rPr>
              <w:t xml:space="preserve"> Bewerbungsformular </w:t>
            </w:r>
          </w:p>
        </w:tc>
      </w:tr>
      <w:tr w:rsidR="007E6792" w:rsidRPr="003D1A02" w14:paraId="0C2A6C9A" w14:textId="77777777" w:rsidTr="000C002A">
        <w:trPr>
          <w:trHeight w:val="130"/>
        </w:trPr>
        <w:tc>
          <w:tcPr>
            <w:tcW w:w="9072" w:type="dxa"/>
          </w:tcPr>
          <w:p w14:paraId="132EF99B" w14:textId="77777777" w:rsidR="0085761B" w:rsidRPr="0085761B" w:rsidRDefault="00FD15FB" w:rsidP="00A7394D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61271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792" w:rsidRPr="003D1A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02A2A" w:rsidRPr="003D1A02">
              <w:rPr>
                <w:rFonts w:ascii="Arial" w:hAnsi="Arial" w:cs="Arial"/>
                <w:color w:val="000000"/>
              </w:rPr>
              <w:t xml:space="preserve">  </w:t>
            </w:r>
            <w:r w:rsidR="00A77A1A" w:rsidRPr="003D1A02">
              <w:rPr>
                <w:rFonts w:ascii="Arial" w:hAnsi="Arial" w:cs="Arial"/>
              </w:rPr>
              <w:t>Studienberechtigungsausweis (Äquivalenz</w:t>
            </w:r>
            <w:r w:rsidR="003D1A02" w:rsidRPr="003D1A02">
              <w:rPr>
                <w:rFonts w:ascii="Arial" w:hAnsi="Arial" w:cs="Arial"/>
              </w:rPr>
              <w:t xml:space="preserve"> Schweizer Berufs-Maturität</w:t>
            </w:r>
            <w:r w:rsidR="003D1A02">
              <w:rPr>
                <w:rFonts w:ascii="Arial" w:hAnsi="Arial" w:cs="Arial"/>
              </w:rPr>
              <w:t xml:space="preserve"> oder gymnasiale</w:t>
            </w:r>
            <w:r w:rsidR="0085761B">
              <w:rPr>
                <w:rFonts w:ascii="Arial" w:hAnsi="Arial" w:cs="Arial"/>
              </w:rPr>
              <w:t xml:space="preserve"> Maturität</w:t>
            </w:r>
            <w:r w:rsidR="00A77A1A" w:rsidRPr="003D1A02">
              <w:rPr>
                <w:rFonts w:ascii="Arial" w:hAnsi="Arial" w:cs="Arial"/>
              </w:rPr>
              <w:t>)</w:t>
            </w:r>
          </w:p>
        </w:tc>
      </w:tr>
      <w:tr w:rsidR="007E6792" w:rsidRPr="00A77A1A" w14:paraId="37E63C17" w14:textId="77777777" w:rsidTr="000C002A">
        <w:trPr>
          <w:trHeight w:val="130"/>
        </w:trPr>
        <w:tc>
          <w:tcPr>
            <w:tcW w:w="9072" w:type="dxa"/>
          </w:tcPr>
          <w:p w14:paraId="529519C0" w14:textId="77777777" w:rsidR="007E6792" w:rsidRDefault="00FD15FB" w:rsidP="00A7394D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35789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792" w:rsidRPr="00A77A1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E6792" w:rsidRPr="00A77A1A">
              <w:rPr>
                <w:rFonts w:ascii="Arial" w:hAnsi="Arial" w:cs="Arial"/>
                <w:color w:val="000000"/>
              </w:rPr>
              <w:t xml:space="preserve">  </w:t>
            </w:r>
            <w:r w:rsidR="001E795D">
              <w:rPr>
                <w:rFonts w:ascii="Arial" w:hAnsi="Arial" w:cs="Arial"/>
                <w:color w:val="000000"/>
              </w:rPr>
              <w:t xml:space="preserve">Kopie </w:t>
            </w:r>
            <w:r w:rsidR="001F6C7C">
              <w:rPr>
                <w:rFonts w:ascii="Arial" w:hAnsi="Arial" w:cs="Arial"/>
                <w:color w:val="000000"/>
              </w:rPr>
              <w:t xml:space="preserve">des </w:t>
            </w:r>
            <w:r w:rsidR="00A77A1A" w:rsidRPr="00A77A1A">
              <w:rPr>
                <w:rFonts w:ascii="Arial" w:hAnsi="Arial" w:cs="Arial"/>
                <w:color w:val="000000"/>
              </w:rPr>
              <w:t>Hochschuld</w:t>
            </w:r>
            <w:r w:rsidR="00546FB5" w:rsidRPr="00A77A1A">
              <w:rPr>
                <w:rFonts w:ascii="Arial" w:hAnsi="Arial" w:cs="Arial"/>
                <w:color w:val="000000"/>
              </w:rPr>
              <w:t>iplom</w:t>
            </w:r>
            <w:r w:rsidR="001F6C7C">
              <w:rPr>
                <w:rFonts w:ascii="Arial" w:hAnsi="Arial" w:cs="Arial"/>
                <w:color w:val="000000"/>
              </w:rPr>
              <w:t>s</w:t>
            </w:r>
            <w:r w:rsidR="00546FB5" w:rsidRPr="00A77A1A">
              <w:rPr>
                <w:rFonts w:ascii="Arial" w:hAnsi="Arial" w:cs="Arial"/>
                <w:color w:val="000000"/>
              </w:rPr>
              <w:t xml:space="preserve"> </w:t>
            </w:r>
            <w:r w:rsidR="001E795D" w:rsidRPr="00A77A1A">
              <w:rPr>
                <w:rFonts w:ascii="Arial" w:hAnsi="Arial" w:cs="Arial"/>
                <w:color w:val="000000"/>
              </w:rPr>
              <w:t>vo</w:t>
            </w:r>
            <w:r w:rsidR="001E795D">
              <w:rPr>
                <w:rFonts w:ascii="Arial" w:hAnsi="Arial" w:cs="Arial"/>
                <w:color w:val="000000"/>
              </w:rPr>
              <w:t>m</w:t>
            </w:r>
            <w:r w:rsidR="001E795D" w:rsidRPr="00A77A1A">
              <w:rPr>
                <w:rFonts w:ascii="Arial" w:hAnsi="Arial" w:cs="Arial"/>
                <w:color w:val="000000"/>
              </w:rPr>
              <w:t xml:space="preserve"> bereits abgeschlossene</w:t>
            </w:r>
            <w:r w:rsidR="001E795D">
              <w:rPr>
                <w:rFonts w:ascii="Arial" w:hAnsi="Arial" w:cs="Arial"/>
                <w:color w:val="000000"/>
              </w:rPr>
              <w:t>n</w:t>
            </w:r>
            <w:r w:rsidR="001E795D" w:rsidRPr="00A77A1A">
              <w:rPr>
                <w:rFonts w:ascii="Arial" w:hAnsi="Arial" w:cs="Arial"/>
                <w:color w:val="000000"/>
              </w:rPr>
              <w:t xml:space="preserve"> Studium</w:t>
            </w:r>
            <w:r w:rsidR="00A77A1A">
              <w:rPr>
                <w:rFonts w:ascii="Arial" w:hAnsi="Arial" w:cs="Arial"/>
                <w:color w:val="000000"/>
              </w:rPr>
              <w:t xml:space="preserve"> (sofern Sie bereits </w:t>
            </w:r>
            <w:r w:rsidR="00A7394D">
              <w:rPr>
                <w:rFonts w:ascii="Arial" w:hAnsi="Arial" w:cs="Arial"/>
                <w:color w:val="000000"/>
              </w:rPr>
              <w:t xml:space="preserve">   </w:t>
            </w:r>
            <w:r w:rsidR="001E795D">
              <w:rPr>
                <w:rFonts w:ascii="Arial" w:hAnsi="Arial" w:cs="Arial"/>
                <w:color w:val="000000"/>
              </w:rPr>
              <w:t xml:space="preserve">ein Hochschulstudium absolviert </w:t>
            </w:r>
            <w:r w:rsidR="00A77A1A">
              <w:rPr>
                <w:rFonts w:ascii="Arial" w:hAnsi="Arial" w:cs="Arial"/>
                <w:color w:val="000000"/>
              </w:rPr>
              <w:t>haben)</w:t>
            </w:r>
          </w:p>
          <w:p w14:paraId="3D09B15E" w14:textId="77777777" w:rsidR="00CE3400" w:rsidRPr="00A77A1A" w:rsidRDefault="00FD15FB" w:rsidP="00CE3400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481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400" w:rsidRPr="00A77A1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E3400" w:rsidRPr="00A77A1A">
              <w:rPr>
                <w:rFonts w:ascii="Arial" w:hAnsi="Arial" w:cs="Arial"/>
                <w:color w:val="000000"/>
              </w:rPr>
              <w:t xml:space="preserve"> </w:t>
            </w:r>
            <w:r w:rsidR="00CE3400">
              <w:rPr>
                <w:rFonts w:ascii="Arial" w:hAnsi="Arial" w:cs="Arial"/>
                <w:color w:val="000000"/>
              </w:rPr>
              <w:t xml:space="preserve"> </w:t>
            </w:r>
            <w:r w:rsidR="00CE3400" w:rsidRPr="007A5848">
              <w:rPr>
                <w:rFonts w:ascii="Arial" w:hAnsi="Arial" w:cs="Arial"/>
                <w:color w:val="000000"/>
              </w:rPr>
              <w:t>Lebenslauf</w:t>
            </w:r>
            <w:r w:rsidR="007A5848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6792" w:rsidRPr="00A77A1A" w14:paraId="4645521C" w14:textId="77777777" w:rsidTr="000C002A">
        <w:trPr>
          <w:trHeight w:val="130"/>
        </w:trPr>
        <w:tc>
          <w:tcPr>
            <w:tcW w:w="9072" w:type="dxa"/>
          </w:tcPr>
          <w:p w14:paraId="169C0923" w14:textId="77777777" w:rsidR="007E6792" w:rsidRPr="007A5848" w:rsidRDefault="00FD15FB" w:rsidP="000C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2548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D2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E6792" w:rsidRPr="007A5848">
              <w:rPr>
                <w:rFonts w:ascii="Arial" w:hAnsi="Arial" w:cs="Arial"/>
                <w:color w:val="000000"/>
              </w:rPr>
              <w:t xml:space="preserve">  </w:t>
            </w:r>
            <w:r w:rsidR="00A77A1A" w:rsidRPr="007A5848">
              <w:rPr>
                <w:rFonts w:ascii="Arial" w:hAnsi="Arial" w:cs="Arial"/>
                <w:color w:val="000000"/>
              </w:rPr>
              <w:t>Sprachzertifikat Deutsch</w:t>
            </w:r>
            <w:r w:rsidR="0085761B" w:rsidRPr="007A5848">
              <w:rPr>
                <w:rFonts w:ascii="Arial" w:hAnsi="Arial" w:cs="Arial"/>
                <w:color w:val="000000"/>
              </w:rPr>
              <w:t xml:space="preserve"> (falls vorhanden)</w:t>
            </w:r>
          </w:p>
          <w:p w14:paraId="7B1741D4" w14:textId="77777777" w:rsidR="003B16FE" w:rsidRPr="007A5848" w:rsidRDefault="00FD15FB" w:rsidP="003B16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320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6FE" w:rsidRPr="007A584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3B16FE" w:rsidRPr="007A5848">
              <w:rPr>
                <w:rFonts w:ascii="Arial" w:hAnsi="Arial" w:cs="Arial"/>
                <w:color w:val="000000"/>
              </w:rPr>
              <w:t xml:space="preserve">  Sprachzertifikat Englisch (falls vorhanden)</w:t>
            </w:r>
          </w:p>
        </w:tc>
      </w:tr>
      <w:tr w:rsidR="007E6792" w:rsidRPr="00A77A1A" w14:paraId="39548B40" w14:textId="77777777" w:rsidTr="000C002A">
        <w:trPr>
          <w:trHeight w:val="130"/>
        </w:trPr>
        <w:tc>
          <w:tcPr>
            <w:tcW w:w="9072" w:type="dxa"/>
          </w:tcPr>
          <w:p w14:paraId="6C6BCBD1" w14:textId="77777777" w:rsidR="003D1A02" w:rsidRPr="00A77A1A" w:rsidRDefault="00FD15FB" w:rsidP="0087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2908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792" w:rsidRPr="00A77A1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7E6792" w:rsidRPr="00A77A1A">
              <w:rPr>
                <w:rFonts w:ascii="Arial" w:hAnsi="Arial" w:cs="Arial"/>
                <w:color w:val="000000"/>
              </w:rPr>
              <w:t xml:space="preserve">  </w:t>
            </w:r>
            <w:r w:rsidR="00A77A1A" w:rsidRPr="00A77A1A">
              <w:rPr>
                <w:rFonts w:ascii="Arial" w:hAnsi="Arial" w:cs="Arial"/>
                <w:color w:val="000000"/>
              </w:rPr>
              <w:t xml:space="preserve">Kopie </w:t>
            </w:r>
            <w:r w:rsidR="00F8598F">
              <w:rPr>
                <w:rFonts w:ascii="Arial" w:hAnsi="Arial" w:cs="Arial"/>
                <w:color w:val="000000"/>
              </w:rPr>
              <w:t>I</w:t>
            </w:r>
            <w:r w:rsidR="00A77A1A" w:rsidRPr="00A77A1A">
              <w:rPr>
                <w:rFonts w:ascii="Arial" w:hAnsi="Arial" w:cs="Arial"/>
                <w:color w:val="000000"/>
              </w:rPr>
              <w:t>hrer Aufenthaltsbewilligung (</w:t>
            </w:r>
            <w:r w:rsidR="00873242" w:rsidRPr="00A77A1A">
              <w:rPr>
                <w:rFonts w:ascii="Arial" w:hAnsi="Arial" w:cs="Arial"/>
                <w:color w:val="000000"/>
              </w:rPr>
              <w:t>Au</w:t>
            </w:r>
            <w:r w:rsidR="005B0CFD" w:rsidRPr="00A77A1A">
              <w:rPr>
                <w:rFonts w:ascii="Arial" w:hAnsi="Arial" w:cs="Arial"/>
                <w:color w:val="000000"/>
              </w:rPr>
              <w:t xml:space="preserve">sweis </w:t>
            </w:r>
            <w:r w:rsidR="00546FB5" w:rsidRPr="00A77A1A">
              <w:rPr>
                <w:rFonts w:ascii="Arial" w:hAnsi="Arial" w:cs="Arial"/>
                <w:color w:val="000000"/>
              </w:rPr>
              <w:t xml:space="preserve">B, </w:t>
            </w:r>
            <w:r w:rsidR="005B0CFD" w:rsidRPr="00A77A1A">
              <w:rPr>
                <w:rFonts w:ascii="Arial" w:hAnsi="Arial" w:cs="Arial"/>
                <w:color w:val="000000"/>
              </w:rPr>
              <w:t>F, S, N)</w:t>
            </w:r>
          </w:p>
          <w:p w14:paraId="7E771459" w14:textId="77777777" w:rsidR="00873242" w:rsidRPr="00A77A1A" w:rsidRDefault="00873242" w:rsidP="000C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7E6792" w:rsidRPr="00A77A1A" w14:paraId="6876859D" w14:textId="77777777" w:rsidTr="000C002A">
        <w:trPr>
          <w:trHeight w:val="130"/>
        </w:trPr>
        <w:tc>
          <w:tcPr>
            <w:tcW w:w="9072" w:type="dxa"/>
          </w:tcPr>
          <w:p w14:paraId="7B6EE5E5" w14:textId="77777777" w:rsidR="007E6792" w:rsidRPr="00A77A1A" w:rsidRDefault="007E6792" w:rsidP="000C0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5F0C8F4" w14:textId="77777777" w:rsidR="003F4091" w:rsidRDefault="003F4091" w:rsidP="007E6792"/>
    <w:p w14:paraId="215A0837" w14:textId="77777777" w:rsidR="003C77F8" w:rsidRDefault="003C77F8" w:rsidP="007E6792"/>
    <w:p w14:paraId="15F9FC13" w14:textId="77777777" w:rsidR="003C77F8" w:rsidRDefault="003C77F8" w:rsidP="007E6792"/>
    <w:p w14:paraId="3248336E" w14:textId="77777777" w:rsidR="003C77F8" w:rsidRDefault="003C77F8" w:rsidP="007E6792"/>
    <w:tbl>
      <w:tblPr>
        <w:tblStyle w:val="Tabellenraster"/>
        <w:tblW w:w="907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F4091" w:rsidRPr="001E795D" w14:paraId="2119A091" w14:textId="77777777" w:rsidTr="00D816A2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E9C43A" w14:textId="77777777" w:rsidR="003F4091" w:rsidRPr="003D1A02" w:rsidRDefault="003F4091" w:rsidP="00D816A2">
            <w:pPr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3D1A02">
              <w:rPr>
                <w:rFonts w:ascii="Arial" w:hAnsi="Arial" w:cs="Arial"/>
                <w:b/>
                <w:bCs/>
              </w:rPr>
              <w:t>Einverständnis de</w:t>
            </w:r>
            <w:r w:rsidR="00910E1F">
              <w:rPr>
                <w:rFonts w:ascii="Arial" w:hAnsi="Arial" w:cs="Arial"/>
                <w:b/>
                <w:bCs/>
              </w:rPr>
              <w:t>s</w:t>
            </w:r>
            <w:r w:rsidRPr="003D1A02">
              <w:rPr>
                <w:rFonts w:ascii="Arial" w:hAnsi="Arial" w:cs="Arial"/>
                <w:b/>
                <w:bCs/>
              </w:rPr>
              <w:t xml:space="preserve"> zuständigen fallführenden Job Coach</w:t>
            </w:r>
            <w:r w:rsidR="00910E1F">
              <w:rPr>
                <w:rFonts w:ascii="Arial" w:hAnsi="Arial" w:cs="Arial"/>
                <w:b/>
                <w:bCs/>
              </w:rPr>
              <w:t>es</w:t>
            </w:r>
            <w:r w:rsidRPr="003D1A02">
              <w:rPr>
                <w:rFonts w:ascii="Arial" w:hAnsi="Arial" w:cs="Arial"/>
                <w:b/>
                <w:bCs/>
              </w:rPr>
              <w:t xml:space="preserve"> der Fachstelle Integration Kanton Graubünden</w:t>
            </w:r>
            <w:r w:rsidR="00920D4D">
              <w:rPr>
                <w:rFonts w:ascii="Arial" w:hAnsi="Arial" w:cs="Arial"/>
                <w:b/>
                <w:bCs/>
              </w:rPr>
              <w:t xml:space="preserve"> oder der zuständigen fallführenden Stelle ausserhalb des Kanton</w:t>
            </w:r>
            <w:r w:rsidR="00D15D02">
              <w:rPr>
                <w:rFonts w:ascii="Arial" w:hAnsi="Arial" w:cs="Arial"/>
                <w:b/>
                <w:bCs/>
              </w:rPr>
              <w:t>s</w:t>
            </w:r>
            <w:r w:rsidR="00920D4D">
              <w:rPr>
                <w:rFonts w:ascii="Arial" w:hAnsi="Arial" w:cs="Arial"/>
                <w:b/>
                <w:bCs/>
              </w:rPr>
              <w:t xml:space="preserve"> Graubünden</w:t>
            </w:r>
          </w:p>
        </w:tc>
      </w:tr>
      <w:tr w:rsidR="003F4091" w:rsidRPr="001E795D" w14:paraId="27241C08" w14:textId="77777777" w:rsidTr="00D816A2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6F3196B1" w14:textId="77777777" w:rsidR="003F4091" w:rsidRPr="001E795D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C972A3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6EF118" w14:textId="77777777" w:rsidR="003F4091" w:rsidRPr="001E795D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  <w:r w:rsidR="00C972A3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40"/>
          </w:p>
        </w:tc>
      </w:tr>
      <w:tr w:rsidR="003F4091" w:rsidRPr="001E795D" w14:paraId="75ACFE71" w14:textId="77777777" w:rsidTr="00D816A2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2F54317B" w14:textId="77777777" w:rsidR="003F4091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Organisation:</w:t>
            </w:r>
            <w:r w:rsidR="00C972A3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BFAF59A" w14:textId="77777777" w:rsidR="003F4091" w:rsidRPr="001E795D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C972A3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3F4091" w:rsidRPr="001E795D" w14:paraId="2A1647C7" w14:textId="77777777" w:rsidTr="00D816A2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08AA2BAA" w14:textId="77777777" w:rsidR="003F4091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  <w:r w:rsidR="00C972A3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359E0EB" w14:textId="77777777" w:rsidR="003F4091" w:rsidRPr="001E795D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  <w:r w:rsidR="00C972A3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4" w:name="Text32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3F4091" w:rsidRPr="001E795D" w14:paraId="1313E4BD" w14:textId="77777777" w:rsidTr="00D816A2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C5DCF" w14:textId="77777777" w:rsidR="003F4091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Ihr</w:t>
            </w:r>
            <w:r w:rsidR="00E03A7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e </w:t>
            </w:r>
            <w:proofErr w:type="spellStart"/>
            <w:r>
              <w:rPr>
                <w:rFonts w:ascii="Arial" w:hAnsi="Arial" w:cs="Arial"/>
              </w:rPr>
              <w:t>Klient</w:t>
            </w:r>
            <w:r w:rsidR="00920D4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bereits an einer Potentialabklärung bezüglich Studierfähigkeit oder Studienberatung teilgenommen?</w:t>
            </w:r>
          </w:p>
          <w:p w14:paraId="423790BC" w14:textId="77777777" w:rsidR="003F4091" w:rsidRPr="001E795D" w:rsidRDefault="003F4091" w:rsidP="003F4091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Pr="001E795D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MS Gothic" w:eastAsia="MS Gothic" w:hAnsi="MS Gothic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3"/>
            <w:r w:rsidR="00C972A3">
              <w:rPr>
                <w:rFonts w:ascii="MS Gothic" w:eastAsia="MS Gothic" w:hAnsi="MS Gothic" w:cs="Arial"/>
              </w:rPr>
              <w:instrText xml:space="preserve"> </w:instrText>
            </w:r>
            <w:r w:rsidR="00C972A3">
              <w:rPr>
                <w:rFonts w:ascii="MS Gothic" w:eastAsia="MS Gothic" w:hAnsi="MS Gothic" w:cs="Arial" w:hint="eastAsia"/>
              </w:rPr>
              <w:instrText>FORMCHECKBOX</w:instrText>
            </w:r>
            <w:r w:rsidR="00C972A3">
              <w:rPr>
                <w:rFonts w:ascii="MS Gothic" w:eastAsia="MS Gothic" w:hAnsi="MS Gothic" w:cs="Arial"/>
              </w:rPr>
              <w:instrText xml:space="preserve"> </w:instrText>
            </w:r>
            <w:r w:rsidR="00C972A3">
              <w:rPr>
                <w:rFonts w:ascii="MS Gothic" w:eastAsia="MS Gothic" w:hAnsi="MS Gothic" w:cs="Arial"/>
              </w:rPr>
            </w:r>
            <w:r w:rsidR="00C972A3">
              <w:rPr>
                <w:rFonts w:ascii="MS Gothic" w:eastAsia="MS Gothic" w:hAnsi="MS Gothic" w:cs="Arial"/>
              </w:rPr>
              <w:fldChar w:fldCharType="separate"/>
            </w:r>
            <w:r w:rsidR="00C972A3">
              <w:rPr>
                <w:rFonts w:ascii="MS Gothic" w:eastAsia="MS Gothic" w:hAnsi="MS Gothic" w:cs="Arial"/>
              </w:rPr>
              <w:fldChar w:fldCharType="end"/>
            </w:r>
            <w:bookmarkEnd w:id="45"/>
            <w:r>
              <w:rPr>
                <w:rFonts w:ascii="Arial" w:hAnsi="Arial" w:cs="Arial"/>
              </w:rPr>
              <w:t xml:space="preserve"> Bitte </w:t>
            </w:r>
            <w:proofErr w:type="spellStart"/>
            <w:r>
              <w:rPr>
                <w:rFonts w:ascii="Arial" w:hAnsi="Arial" w:cs="Arial"/>
              </w:rPr>
              <w:t>erläutern</w:t>
            </w:r>
            <w:proofErr w:type="spellEnd"/>
            <w:r>
              <w:rPr>
                <w:rFonts w:ascii="Arial" w:hAnsi="Arial" w:cs="Arial"/>
              </w:rPr>
              <w:t xml:space="preserve"> Sie: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6" w:name="Text33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46"/>
          </w:p>
          <w:p w14:paraId="68B86186" w14:textId="77777777" w:rsidR="003F4091" w:rsidRDefault="003F4091" w:rsidP="003F4091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  <w:r w:rsidRPr="001E795D">
              <w:rPr>
                <w:rFonts w:ascii="Arial" w:hAnsi="Arial" w:cs="Arial"/>
              </w:rPr>
              <w:t xml:space="preserve"> </w:t>
            </w:r>
            <w:r w:rsidR="00C972A3">
              <w:rPr>
                <w:rFonts w:ascii="MS Gothic" w:eastAsia="MS Gothic" w:hAnsi="MS Gothic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Kontrollkästchen14"/>
            <w:r w:rsidR="00C972A3">
              <w:rPr>
                <w:rFonts w:ascii="MS Gothic" w:eastAsia="MS Gothic" w:hAnsi="MS Gothic" w:cs="Arial"/>
              </w:rPr>
              <w:instrText xml:space="preserve"> </w:instrText>
            </w:r>
            <w:r w:rsidR="00C972A3">
              <w:rPr>
                <w:rFonts w:ascii="MS Gothic" w:eastAsia="MS Gothic" w:hAnsi="MS Gothic" w:cs="Arial" w:hint="eastAsia"/>
              </w:rPr>
              <w:instrText>FORMCHECKBOX</w:instrText>
            </w:r>
            <w:r w:rsidR="00C972A3">
              <w:rPr>
                <w:rFonts w:ascii="MS Gothic" w:eastAsia="MS Gothic" w:hAnsi="MS Gothic" w:cs="Arial"/>
              </w:rPr>
              <w:instrText xml:space="preserve"> </w:instrText>
            </w:r>
            <w:r w:rsidR="00C972A3">
              <w:rPr>
                <w:rFonts w:ascii="MS Gothic" w:eastAsia="MS Gothic" w:hAnsi="MS Gothic" w:cs="Arial"/>
              </w:rPr>
            </w:r>
            <w:r w:rsidR="00C972A3">
              <w:rPr>
                <w:rFonts w:ascii="MS Gothic" w:eastAsia="MS Gothic" w:hAnsi="MS Gothic" w:cs="Arial"/>
              </w:rPr>
              <w:fldChar w:fldCharType="separate"/>
            </w:r>
            <w:r w:rsidR="00C972A3">
              <w:rPr>
                <w:rFonts w:ascii="MS Gothic" w:eastAsia="MS Gothic" w:hAnsi="MS Gothic" w:cs="Arial"/>
              </w:rPr>
              <w:fldChar w:fldCharType="end"/>
            </w:r>
            <w:bookmarkEnd w:id="47"/>
          </w:p>
          <w:p w14:paraId="04823ABC" w14:textId="77777777" w:rsidR="003F4091" w:rsidRPr="003D1A02" w:rsidRDefault="003F4091" w:rsidP="00D816A2">
            <w:pPr>
              <w:pStyle w:val="TableParagraph"/>
              <w:spacing w:before="9" w:line="254" w:lineRule="auto"/>
              <w:ind w:left="720"/>
              <w:rPr>
                <w:rFonts w:ascii="Arial" w:hAnsi="Arial" w:cs="Arial"/>
              </w:rPr>
            </w:pPr>
          </w:p>
        </w:tc>
      </w:tr>
      <w:tr w:rsidR="00CE3400" w:rsidRPr="001E795D" w14:paraId="7C4639E8" w14:textId="77777777" w:rsidTr="00D816A2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AE11A" w14:textId="77777777" w:rsidR="00CE3400" w:rsidRPr="007A5848" w:rsidRDefault="007A5848" w:rsidP="00D816A2">
            <w:pPr>
              <w:rPr>
                <w:rFonts w:ascii="Arial" w:hAnsi="Arial" w:cs="Arial"/>
              </w:rPr>
            </w:pPr>
            <w:r w:rsidRPr="007A5848">
              <w:rPr>
                <w:rFonts w:ascii="Arial" w:hAnsi="Arial" w:cs="Arial"/>
              </w:rPr>
              <w:t xml:space="preserve">Nur für </w:t>
            </w:r>
            <w:proofErr w:type="spellStart"/>
            <w:proofErr w:type="gramStart"/>
            <w:r w:rsidR="00CE3400" w:rsidRPr="007A5848">
              <w:rPr>
                <w:rFonts w:ascii="Arial" w:hAnsi="Arial" w:cs="Arial"/>
              </w:rPr>
              <w:t>Bewerber:innen</w:t>
            </w:r>
            <w:proofErr w:type="spellEnd"/>
            <w:proofErr w:type="gramEnd"/>
            <w:r w:rsidR="00CE3400" w:rsidRPr="007A5848">
              <w:rPr>
                <w:rFonts w:ascii="Arial" w:hAnsi="Arial" w:cs="Arial"/>
              </w:rPr>
              <w:t xml:space="preserve"> </w:t>
            </w:r>
            <w:r w:rsidR="00CE3400" w:rsidRPr="007A5848">
              <w:rPr>
                <w:rFonts w:ascii="Arial" w:hAnsi="Arial" w:cs="Arial"/>
                <w:b/>
                <w:bCs/>
              </w:rPr>
              <w:t>ausserhalb des Kantons Graubündens</w:t>
            </w:r>
            <w:r w:rsidRPr="007A5848">
              <w:rPr>
                <w:rFonts w:ascii="Arial" w:hAnsi="Arial" w:cs="Arial"/>
                <w:b/>
                <w:bCs/>
              </w:rPr>
              <w:t>:</w:t>
            </w:r>
          </w:p>
          <w:p w14:paraId="56DA965C" w14:textId="77777777" w:rsidR="00CE3400" w:rsidRPr="007A5848" w:rsidRDefault="00475BD8" w:rsidP="00D816A2">
            <w:pPr>
              <w:rPr>
                <w:rFonts w:ascii="Arial" w:hAnsi="Arial" w:cs="Arial"/>
              </w:rPr>
            </w:pPr>
            <w:r w:rsidRPr="007A5848">
              <w:rPr>
                <w:rFonts w:ascii="Arial" w:hAnsi="Arial" w:cs="Arial"/>
              </w:rPr>
              <w:t xml:space="preserve">Als zuständige Fallführende Stelle </w:t>
            </w:r>
            <w:r w:rsidR="007A5848" w:rsidRPr="007A5848">
              <w:rPr>
                <w:rFonts w:ascii="Arial" w:hAnsi="Arial" w:cs="Arial"/>
              </w:rPr>
              <w:t>s</w:t>
            </w:r>
            <w:r w:rsidR="00CE3400" w:rsidRPr="007A5848">
              <w:rPr>
                <w:rFonts w:ascii="Arial" w:hAnsi="Arial" w:cs="Arial"/>
              </w:rPr>
              <w:t>ind Sie damit einverstanden</w:t>
            </w:r>
            <w:r w:rsidR="007A5848" w:rsidRPr="007A5848">
              <w:rPr>
                <w:rFonts w:ascii="Arial" w:hAnsi="Arial" w:cs="Arial"/>
              </w:rPr>
              <w:t>,</w:t>
            </w:r>
            <w:r w:rsidR="00CE3400" w:rsidRPr="007A5848">
              <w:rPr>
                <w:rFonts w:ascii="Arial" w:hAnsi="Arial" w:cs="Arial"/>
              </w:rPr>
              <w:t xml:space="preserve"> die Teilnahmekosten von </w:t>
            </w:r>
            <w:r w:rsidR="00CE3400" w:rsidRPr="007A5848">
              <w:rPr>
                <w:rFonts w:ascii="Arial" w:hAnsi="Arial" w:cs="Arial"/>
                <w:b/>
                <w:bCs/>
              </w:rPr>
              <w:t>CHF 3</w:t>
            </w:r>
            <w:r w:rsidR="007A5848" w:rsidRPr="007A5848">
              <w:rPr>
                <w:rFonts w:ascii="Arial" w:hAnsi="Arial" w:cs="Arial"/>
                <w:b/>
                <w:bCs/>
              </w:rPr>
              <w:t>'</w:t>
            </w:r>
            <w:r w:rsidR="00CE3400" w:rsidRPr="007A5848">
              <w:rPr>
                <w:rFonts w:ascii="Arial" w:hAnsi="Arial" w:cs="Arial"/>
                <w:b/>
                <w:bCs/>
              </w:rPr>
              <w:t>100</w:t>
            </w:r>
            <w:r w:rsidR="007A5848" w:rsidRPr="007A5848">
              <w:rPr>
                <w:rFonts w:ascii="Arial" w:hAnsi="Arial" w:cs="Arial"/>
                <w:b/>
                <w:bCs/>
              </w:rPr>
              <w:t>.-</w:t>
            </w:r>
            <w:r w:rsidR="00CE3400" w:rsidRPr="007A5848">
              <w:rPr>
                <w:rFonts w:ascii="Arial" w:hAnsi="Arial" w:cs="Arial"/>
              </w:rPr>
              <w:t xml:space="preserve"> sowie </w:t>
            </w:r>
            <w:r w:rsidR="007A5848" w:rsidRPr="007A5848">
              <w:rPr>
                <w:rFonts w:ascii="Arial" w:hAnsi="Arial" w:cs="Arial"/>
              </w:rPr>
              <w:t>anfallende</w:t>
            </w:r>
            <w:r w:rsidR="00CE3400" w:rsidRPr="007A5848">
              <w:rPr>
                <w:rFonts w:ascii="Arial" w:hAnsi="Arial" w:cs="Arial"/>
              </w:rPr>
              <w:t xml:space="preserve"> Transport- und Übernachtungskosten</w:t>
            </w:r>
            <w:r w:rsidR="008B13C2">
              <w:rPr>
                <w:rFonts w:ascii="Arial" w:hAnsi="Arial" w:cs="Arial"/>
              </w:rPr>
              <w:t>,</w:t>
            </w:r>
            <w:r w:rsidR="00CE3400" w:rsidRPr="007A5848">
              <w:rPr>
                <w:rFonts w:ascii="Arial" w:hAnsi="Arial" w:cs="Arial"/>
              </w:rPr>
              <w:t xml:space="preserve"> welche durch die Teilnahme a</w:t>
            </w:r>
            <w:r w:rsidR="007A5848" w:rsidRPr="007A5848">
              <w:rPr>
                <w:rFonts w:ascii="Arial" w:hAnsi="Arial" w:cs="Arial"/>
              </w:rPr>
              <w:t>m</w:t>
            </w:r>
            <w:r w:rsidR="00CE3400" w:rsidRPr="007A5848">
              <w:rPr>
                <w:rFonts w:ascii="Arial" w:hAnsi="Arial" w:cs="Arial"/>
              </w:rPr>
              <w:t xml:space="preserve"> Programm entstehen</w:t>
            </w:r>
            <w:r w:rsidRPr="007A5848">
              <w:rPr>
                <w:rFonts w:ascii="Arial" w:hAnsi="Arial" w:cs="Arial"/>
              </w:rPr>
              <w:t xml:space="preserve"> können</w:t>
            </w:r>
            <w:r w:rsidR="00CE3400" w:rsidRPr="007A5848">
              <w:rPr>
                <w:rFonts w:ascii="Arial" w:hAnsi="Arial" w:cs="Arial"/>
              </w:rPr>
              <w:t>, zu finanzieren:</w:t>
            </w:r>
          </w:p>
          <w:p w14:paraId="1AC72143" w14:textId="77777777" w:rsidR="00CE3400" w:rsidRDefault="00C972A3" w:rsidP="00CE3400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  <w:p w14:paraId="6453D903" w14:textId="77777777" w:rsidR="00CE3400" w:rsidRPr="007A5848" w:rsidRDefault="00CE3400" w:rsidP="00D816A2">
            <w:pPr>
              <w:pStyle w:val="TableParagraph"/>
              <w:numPr>
                <w:ilvl w:val="0"/>
                <w:numId w:val="12"/>
              </w:numPr>
              <w:spacing w:before="9" w:line="254" w:lineRule="auto"/>
              <w:rPr>
                <w:rFonts w:ascii="Arial" w:hAnsi="Arial" w:cs="Arial"/>
              </w:rPr>
            </w:pPr>
            <w:r w:rsidRPr="007A5848">
              <w:rPr>
                <w:rFonts w:ascii="Arial" w:hAnsi="Arial" w:cs="Arial"/>
              </w:rPr>
              <w:t xml:space="preserve">Nein </w:t>
            </w:r>
            <w:r w:rsidR="00C972A3">
              <w:rPr>
                <w:rFonts w:ascii="MS Gothic" w:eastAsia="MS Gothic" w:hAnsi="MS Gothic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6"/>
            <w:r w:rsidR="00C972A3">
              <w:rPr>
                <w:rFonts w:ascii="MS Gothic" w:eastAsia="MS Gothic" w:hAnsi="MS Gothic" w:cs="Arial"/>
              </w:rPr>
              <w:instrText xml:space="preserve"> </w:instrText>
            </w:r>
            <w:r w:rsidR="00C972A3">
              <w:rPr>
                <w:rFonts w:ascii="MS Gothic" w:eastAsia="MS Gothic" w:hAnsi="MS Gothic" w:cs="Arial" w:hint="eastAsia"/>
              </w:rPr>
              <w:instrText>FORMCHECKBOX</w:instrText>
            </w:r>
            <w:r w:rsidR="00C972A3">
              <w:rPr>
                <w:rFonts w:ascii="MS Gothic" w:eastAsia="MS Gothic" w:hAnsi="MS Gothic" w:cs="Arial"/>
              </w:rPr>
              <w:instrText xml:space="preserve"> </w:instrText>
            </w:r>
            <w:r w:rsidR="00C972A3">
              <w:rPr>
                <w:rFonts w:ascii="MS Gothic" w:eastAsia="MS Gothic" w:hAnsi="MS Gothic" w:cs="Arial"/>
              </w:rPr>
            </w:r>
            <w:r w:rsidR="00C972A3">
              <w:rPr>
                <w:rFonts w:ascii="MS Gothic" w:eastAsia="MS Gothic" w:hAnsi="MS Gothic" w:cs="Arial"/>
              </w:rPr>
              <w:fldChar w:fldCharType="separate"/>
            </w:r>
            <w:r w:rsidR="00C972A3">
              <w:rPr>
                <w:rFonts w:ascii="MS Gothic" w:eastAsia="MS Gothic" w:hAnsi="MS Gothic" w:cs="Arial"/>
              </w:rPr>
              <w:fldChar w:fldCharType="end"/>
            </w:r>
            <w:bookmarkEnd w:id="49"/>
          </w:p>
          <w:p w14:paraId="7FB9217A" w14:textId="77777777" w:rsidR="00CE3400" w:rsidRPr="00CE3400" w:rsidRDefault="00CE3400" w:rsidP="00CE3400">
            <w:pPr>
              <w:pStyle w:val="TableParagraph"/>
              <w:spacing w:before="9" w:line="254" w:lineRule="auto"/>
              <w:ind w:left="720"/>
              <w:rPr>
                <w:rFonts w:ascii="Arial" w:hAnsi="Arial" w:cs="Arial"/>
              </w:rPr>
            </w:pPr>
          </w:p>
        </w:tc>
      </w:tr>
      <w:tr w:rsidR="003F4091" w:rsidRPr="001E795D" w14:paraId="4A4FFECB" w14:textId="77777777" w:rsidTr="00D816A2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86B66" w14:textId="26DAD8DF" w:rsidR="003F4091" w:rsidRDefault="00EB5270" w:rsidP="00D816A2">
            <w:pPr>
              <w:rPr>
                <w:rFonts w:ascii="Arial" w:hAnsi="Arial" w:cs="Arial"/>
              </w:rPr>
            </w:pPr>
            <w:r w:rsidRPr="00EB5270">
              <w:rPr>
                <w:rFonts w:ascii="Arial" w:hAnsi="Arial" w:cs="Arial"/>
              </w:rPr>
              <w:t xml:space="preserve">Hiermit bestätige ich, dass ich mit der Bewerbung der oben genannten Person für das Brückenangebot der </w:t>
            </w:r>
            <w:proofErr w:type="gramStart"/>
            <w:r w:rsidRPr="00EB5270">
              <w:rPr>
                <w:rFonts w:ascii="Arial" w:hAnsi="Arial" w:cs="Arial"/>
              </w:rPr>
              <w:t>FH Graubünden</w:t>
            </w:r>
            <w:proofErr w:type="gramEnd"/>
            <w:r w:rsidRPr="00EB5270">
              <w:rPr>
                <w:rFonts w:ascii="Arial" w:hAnsi="Arial" w:cs="Arial"/>
              </w:rPr>
              <w:t xml:space="preserve"> einverstanden bin. Als zuständige Fachstelle </w:t>
            </w:r>
            <w:r>
              <w:rPr>
                <w:rFonts w:ascii="Arial" w:hAnsi="Arial" w:cs="Arial"/>
              </w:rPr>
              <w:t>bzw.</w:t>
            </w:r>
            <w:r w:rsidRPr="00EB5270">
              <w:rPr>
                <w:rFonts w:ascii="Arial" w:hAnsi="Arial" w:cs="Arial"/>
              </w:rPr>
              <w:t xml:space="preserve"> fallführende Stelle bestätige ich zudem, die für die Durchführung des Programms erforderlichen Angaben der </w:t>
            </w:r>
            <w:proofErr w:type="gramStart"/>
            <w:r w:rsidRPr="00EB5270">
              <w:rPr>
                <w:rFonts w:ascii="Arial" w:hAnsi="Arial" w:cs="Arial"/>
              </w:rPr>
              <w:t>FH Graubünden</w:t>
            </w:r>
            <w:proofErr w:type="gramEnd"/>
            <w:r w:rsidRPr="00EB5270">
              <w:rPr>
                <w:rFonts w:ascii="Arial" w:hAnsi="Arial" w:cs="Arial"/>
              </w:rPr>
              <w:t xml:space="preserve"> entgegenzunehmen, ausschliesslich zu diesem Zweck zu verwenden und durch angemessene technische und organisatorische Massnahmen zu schützen.</w:t>
            </w:r>
          </w:p>
          <w:p w14:paraId="02ACF41C" w14:textId="77777777" w:rsidR="003F4091" w:rsidRPr="001E795D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/Ort: </w:t>
            </w:r>
            <w:r w:rsidR="00C972A3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 w:rsidR="00C972A3">
              <w:rPr>
                <w:rFonts w:ascii="Arial" w:hAnsi="Arial" w:cs="Arial"/>
              </w:rPr>
              <w:instrText xml:space="preserve"> FORMTEXT </w:instrText>
            </w:r>
            <w:r w:rsidR="00C972A3">
              <w:rPr>
                <w:rFonts w:ascii="Arial" w:hAnsi="Arial" w:cs="Arial"/>
              </w:rPr>
            </w:r>
            <w:r w:rsidR="00C972A3">
              <w:rPr>
                <w:rFonts w:ascii="Arial" w:hAnsi="Arial" w:cs="Arial"/>
              </w:rPr>
              <w:fldChar w:fldCharType="separate"/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  <w:noProof/>
              </w:rPr>
              <w:t> </w:t>
            </w:r>
            <w:r w:rsidR="00C972A3">
              <w:rPr>
                <w:rFonts w:ascii="Arial" w:hAnsi="Arial" w:cs="Arial"/>
              </w:rPr>
              <w:fldChar w:fldCharType="end"/>
            </w:r>
            <w:bookmarkEnd w:id="50"/>
          </w:p>
          <w:p w14:paraId="401D97A9" w14:textId="75E02680" w:rsidR="003F4091" w:rsidRDefault="003F4091" w:rsidP="00D81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Unterschrift/Stempel:</w:t>
            </w:r>
            <w:r w:rsidR="00C972A3">
              <w:rPr>
                <w:rFonts w:ascii="Arial" w:hAnsi="Arial" w:cs="Arial"/>
              </w:rPr>
              <w:t xml:space="preserve"> </w:t>
            </w:r>
            <w:r w:rsidR="00C362E5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1" w:name="Text35"/>
            <w:r w:rsidR="00C362E5">
              <w:rPr>
                <w:rFonts w:ascii="Arial" w:hAnsi="Arial" w:cs="Arial"/>
              </w:rPr>
              <w:instrText xml:space="preserve"> FORMTEXT </w:instrText>
            </w:r>
            <w:r w:rsidR="00C362E5">
              <w:rPr>
                <w:rFonts w:ascii="Arial" w:hAnsi="Arial" w:cs="Arial"/>
              </w:rPr>
            </w:r>
            <w:r w:rsidR="00C362E5">
              <w:rPr>
                <w:rFonts w:ascii="Arial" w:hAnsi="Arial" w:cs="Arial"/>
              </w:rPr>
              <w:fldChar w:fldCharType="separate"/>
            </w:r>
            <w:r w:rsidR="00C362E5">
              <w:rPr>
                <w:rFonts w:ascii="Arial" w:hAnsi="Arial" w:cs="Arial"/>
                <w:noProof/>
              </w:rPr>
              <w:t> </w:t>
            </w:r>
            <w:r w:rsidR="00C362E5">
              <w:rPr>
                <w:rFonts w:ascii="Arial" w:hAnsi="Arial" w:cs="Arial"/>
                <w:noProof/>
              </w:rPr>
              <w:t> </w:t>
            </w:r>
            <w:r w:rsidR="00C362E5">
              <w:rPr>
                <w:rFonts w:ascii="Arial" w:hAnsi="Arial" w:cs="Arial"/>
                <w:noProof/>
              </w:rPr>
              <w:t> </w:t>
            </w:r>
            <w:r w:rsidR="00C362E5">
              <w:rPr>
                <w:rFonts w:ascii="Arial" w:hAnsi="Arial" w:cs="Arial"/>
                <w:noProof/>
              </w:rPr>
              <w:t> </w:t>
            </w:r>
            <w:r w:rsidR="00C362E5">
              <w:rPr>
                <w:rFonts w:ascii="Arial" w:hAnsi="Arial" w:cs="Arial"/>
                <w:noProof/>
              </w:rPr>
              <w:t> </w:t>
            </w:r>
            <w:r w:rsidR="00C362E5">
              <w:rPr>
                <w:rFonts w:ascii="Arial" w:hAnsi="Arial" w:cs="Arial"/>
              </w:rPr>
              <w:fldChar w:fldCharType="end"/>
            </w:r>
            <w:bookmarkEnd w:id="51"/>
          </w:p>
        </w:tc>
      </w:tr>
    </w:tbl>
    <w:p w14:paraId="7161D066" w14:textId="13A829F8" w:rsidR="0078228F" w:rsidRDefault="0078228F"/>
    <w:p w14:paraId="0093A0FF" w14:textId="3D13217C" w:rsidR="004E0CAB" w:rsidRPr="00FD15FB" w:rsidRDefault="00F3326A">
      <w:pPr>
        <w:rPr>
          <w:rFonts w:ascii="Arial" w:hAnsi="Arial" w:cs="Arial"/>
          <w:b/>
          <w:bCs/>
        </w:rPr>
      </w:pPr>
      <w:r w:rsidRPr="00FD15FB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0E3859B" wp14:editId="79088248">
            <wp:simplePos x="0" y="0"/>
            <wp:positionH relativeFrom="margin">
              <wp:posOffset>4772025</wp:posOffset>
            </wp:positionH>
            <wp:positionV relativeFrom="margin">
              <wp:posOffset>6089650</wp:posOffset>
            </wp:positionV>
            <wp:extent cx="906780" cy="906780"/>
            <wp:effectExtent l="0" t="0" r="7620" b="7620"/>
            <wp:wrapSquare wrapText="bothSides"/>
            <wp:docPr id="1740479104" name="Grafik 1" descr="Ein Bild, das Muster, Quadrat, Pix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9104" name="Grafik 1" descr="Ein Bild, das Muster, Quadrat, Pix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CAB" w:rsidRPr="00FD15FB">
        <w:rPr>
          <w:rFonts w:ascii="Arial" w:hAnsi="Arial" w:cs="Arial"/>
          <w:b/>
          <w:bCs/>
        </w:rPr>
        <w:t xml:space="preserve">Datenschutzhinweis </w:t>
      </w:r>
    </w:p>
    <w:p w14:paraId="76E1D7B3" w14:textId="48D8B7E1" w:rsidR="004E0CAB" w:rsidRPr="00FD15FB" w:rsidRDefault="00EC5B9F">
      <w:pPr>
        <w:rPr>
          <w:rFonts w:ascii="Arial" w:hAnsi="Arial" w:cs="Arial"/>
        </w:rPr>
      </w:pPr>
      <w:r w:rsidRPr="00FD15FB">
        <w:rPr>
          <w:rFonts w:ascii="Arial" w:hAnsi="Arial" w:cs="Arial"/>
        </w:rPr>
        <w:t xml:space="preserve">Informationen zur Bearbeitung Ihrer Personendaten im Zusammenhang mit dem Brückenangebot (insbesondere zu Zwecken, Rechtsgrundlagen, Empfängern, Datenbekanntgaben, Speicherdauer sowie Ihren Rechten) finden Sie in der Datenschutzerklärung der </w:t>
      </w:r>
      <w:proofErr w:type="gramStart"/>
      <w:r w:rsidRPr="00FD15FB">
        <w:rPr>
          <w:rFonts w:ascii="Arial" w:hAnsi="Arial" w:cs="Arial"/>
        </w:rPr>
        <w:t>FH Graubünden</w:t>
      </w:r>
      <w:proofErr w:type="gramEnd"/>
      <w:r w:rsidRPr="00FD15FB">
        <w:rPr>
          <w:rFonts w:ascii="Arial" w:hAnsi="Arial" w:cs="Arial"/>
        </w:rPr>
        <w:t xml:space="preserve"> im Kapitel «Brückenangebot für Geflüchtete»</w:t>
      </w:r>
      <w:r w:rsidR="004E0CAB" w:rsidRPr="00FD15FB">
        <w:rPr>
          <w:rFonts w:ascii="Arial" w:hAnsi="Arial" w:cs="Arial"/>
        </w:rPr>
        <w:t> </w:t>
      </w:r>
      <w:r w:rsidR="00F3326A" w:rsidRPr="00FD15FB">
        <w:rPr>
          <w:rFonts w:ascii="Arial" w:hAnsi="Arial" w:cs="Arial"/>
        </w:rPr>
        <w:t xml:space="preserve"> </w:t>
      </w:r>
    </w:p>
    <w:sectPr w:rsidR="004E0CAB" w:rsidRPr="00FD15FB" w:rsidSect="00F3326A">
      <w:type w:val="continuous"/>
      <w:pgSz w:w="11906" w:h="16838" w:code="9"/>
      <w:pgMar w:top="2410" w:right="849" w:bottom="1134" w:left="1134" w:header="737" w:footer="851" w:gut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D4CE" w14:textId="77777777" w:rsidR="004B17CC" w:rsidRDefault="004B17CC">
      <w:r>
        <w:separator/>
      </w:r>
    </w:p>
  </w:endnote>
  <w:endnote w:type="continuationSeparator" w:id="0">
    <w:p w14:paraId="2CFE618A" w14:textId="77777777" w:rsidR="004B17CC" w:rsidRDefault="004B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Commercial LT Light">
    <w:panose1 w:val="02000506030000020003"/>
    <w:charset w:val="00"/>
    <w:family w:val="auto"/>
    <w:pitch w:val="variable"/>
    <w:sig w:usb0="80000007" w:usb1="00000040" w:usb2="00000000" w:usb3="00000000" w:csb0="00000001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27E5" w14:textId="77777777" w:rsidR="0083215A" w:rsidRDefault="0083215A" w:rsidP="0083215A">
    <w:pPr>
      <w:pStyle w:val="Fuzeile"/>
      <w:tabs>
        <w:tab w:val="clear" w:pos="2347"/>
        <w:tab w:val="clear" w:pos="2659"/>
        <w:tab w:val="clear" w:pos="4695"/>
        <w:tab w:val="clear" w:pos="7042"/>
        <w:tab w:val="right" w:pos="14034"/>
      </w:tabs>
      <w:rPr>
        <w:rStyle w:val="Platzhaltertext"/>
        <w:color w:val="000000" w:themeColor="text1"/>
        <w:sz w:val="16"/>
        <w:lang w:val="it-CH"/>
      </w:rPr>
    </w:pPr>
  </w:p>
  <w:p w14:paraId="6FF74984" w14:textId="77777777" w:rsidR="00B52A3A" w:rsidRPr="0083215A" w:rsidRDefault="0083215A" w:rsidP="0083215A">
    <w:pPr>
      <w:pStyle w:val="Fuzeile"/>
      <w:tabs>
        <w:tab w:val="clear" w:pos="2347"/>
        <w:tab w:val="clear" w:pos="2659"/>
        <w:tab w:val="clear" w:pos="4695"/>
        <w:tab w:val="clear" w:pos="7042"/>
        <w:tab w:val="left" w:pos="3722"/>
      </w:tabs>
      <w:rPr>
        <w:lang w:val="it-CH"/>
      </w:rPr>
    </w:pPr>
    <w:r>
      <w:rPr>
        <w:noProof/>
        <w:color w:val="000000" w:themeColor="text1"/>
        <w:sz w:val="16"/>
      </w:rPr>
      <w:drawing>
        <wp:anchor distT="0" distB="0" distL="114300" distR="114300" simplePos="0" relativeHeight="251661312" behindDoc="0" locked="0" layoutInCell="1" allowOverlap="1" wp14:anchorId="2D6CBA47" wp14:editId="3F330D03">
          <wp:simplePos x="0" y="0"/>
          <wp:positionH relativeFrom="column">
            <wp:posOffset>3608683</wp:posOffset>
          </wp:positionH>
          <wp:positionV relativeFrom="paragraph">
            <wp:posOffset>268980</wp:posOffset>
          </wp:positionV>
          <wp:extent cx="2167168" cy="328499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TW_GRB_black_BildungForschung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1" r="4965"/>
                  <a:stretch/>
                </pic:blipFill>
                <pic:spPr bwMode="auto">
                  <a:xfrm>
                    <a:off x="0" y="0"/>
                    <a:ext cx="2283351" cy="346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49EE">
      <w:rPr>
        <w:rStyle w:val="Platzhaltertext"/>
        <w:color w:val="000000" w:themeColor="text1"/>
        <w:sz w:val="16"/>
        <w:lang w:val="it-CH"/>
      </w:rPr>
      <w:t>Fachhochschule Graubünden</w:t>
    </w:r>
    <w:r>
      <w:rPr>
        <w:rStyle w:val="Platzhaltertext"/>
        <w:color w:val="000000" w:themeColor="text1"/>
        <w:sz w:val="16"/>
        <w:lang w:val="it-CH"/>
      </w:rPr>
      <w:br/>
    </w:r>
    <w:r w:rsidRPr="008D49EE">
      <w:rPr>
        <w:rStyle w:val="Platzhaltertext"/>
        <w:color w:val="000000" w:themeColor="text1"/>
        <w:sz w:val="16"/>
        <w:lang w:val="it-CH"/>
      </w:rPr>
      <w:t>Scuola universitaria professionale dei Grigioni</w:t>
    </w:r>
    <w:r>
      <w:rPr>
        <w:rStyle w:val="Platzhaltertext"/>
        <w:color w:val="000000" w:themeColor="text1"/>
        <w:sz w:val="16"/>
        <w:lang w:val="it-CH"/>
      </w:rPr>
      <w:br/>
      <w:t xml:space="preserve">Scola </w:t>
    </w:r>
    <w:proofErr w:type="spellStart"/>
    <w:r>
      <w:rPr>
        <w:rStyle w:val="Platzhaltertext"/>
        <w:color w:val="000000" w:themeColor="text1"/>
        <w:sz w:val="16"/>
        <w:lang w:val="it-CH"/>
      </w:rPr>
      <w:t>universitara</w:t>
    </w:r>
    <w:proofErr w:type="spellEnd"/>
    <w:r>
      <w:rPr>
        <w:rStyle w:val="Platzhaltertext"/>
        <w:color w:val="000000" w:themeColor="text1"/>
        <w:sz w:val="16"/>
        <w:lang w:val="it-CH"/>
      </w:rPr>
      <w:t xml:space="preserve"> </w:t>
    </w:r>
    <w:proofErr w:type="spellStart"/>
    <w:r>
      <w:rPr>
        <w:rStyle w:val="Platzhaltertext"/>
        <w:color w:val="000000" w:themeColor="text1"/>
        <w:sz w:val="16"/>
        <w:lang w:val="it-CH"/>
      </w:rPr>
      <w:t>professionala</w:t>
    </w:r>
    <w:proofErr w:type="spellEnd"/>
    <w:r>
      <w:rPr>
        <w:rStyle w:val="Platzhaltertext"/>
        <w:color w:val="000000" w:themeColor="text1"/>
        <w:sz w:val="16"/>
        <w:lang w:val="it-CH"/>
      </w:rPr>
      <w:t xml:space="preserve"> dal </w:t>
    </w:r>
    <w:proofErr w:type="spellStart"/>
    <w:r>
      <w:rPr>
        <w:rStyle w:val="Platzhaltertext"/>
        <w:color w:val="000000" w:themeColor="text1"/>
        <w:sz w:val="16"/>
        <w:lang w:val="it-CH"/>
      </w:rPr>
      <w:t>Grischun</w:t>
    </w:r>
    <w:proofErr w:type="spellEnd"/>
    <w:r>
      <w:rPr>
        <w:rStyle w:val="Platzhaltertext"/>
        <w:color w:val="000000" w:themeColor="text1"/>
        <w:sz w:val="16"/>
        <w:lang w:val="it-CH"/>
      </w:rPr>
      <w:br/>
      <w:t xml:space="preserve">University of Applied Sciences of the </w:t>
    </w:r>
    <w:proofErr w:type="spellStart"/>
    <w:r>
      <w:rPr>
        <w:rStyle w:val="Platzhaltertext"/>
        <w:color w:val="000000" w:themeColor="text1"/>
        <w:sz w:val="16"/>
        <w:lang w:val="it-CH"/>
      </w:rPr>
      <w:t>Grisons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8E5F" w14:textId="77777777" w:rsidR="002F5E13" w:rsidRDefault="002F5E13" w:rsidP="002F5E13">
    <w:pPr>
      <w:pStyle w:val="Fuzeile"/>
      <w:tabs>
        <w:tab w:val="clear" w:pos="2347"/>
        <w:tab w:val="clear" w:pos="2659"/>
        <w:tab w:val="clear" w:pos="4695"/>
        <w:tab w:val="clear" w:pos="7042"/>
        <w:tab w:val="right" w:pos="14034"/>
      </w:tabs>
      <w:rPr>
        <w:rStyle w:val="Platzhaltertext"/>
        <w:color w:val="000000" w:themeColor="text1"/>
        <w:sz w:val="16"/>
        <w:lang w:val="it-CH"/>
      </w:rPr>
    </w:pPr>
  </w:p>
  <w:p w14:paraId="60D18F21" w14:textId="77777777" w:rsidR="002F5E13" w:rsidRPr="002F5E13" w:rsidRDefault="002F5E13" w:rsidP="002F5E13">
    <w:pPr>
      <w:pStyle w:val="Fuzeile"/>
      <w:rPr>
        <w:color w:val="000000" w:themeColor="text1"/>
        <w:sz w:val="16"/>
        <w:lang w:val="it-CH"/>
      </w:rPr>
    </w:pPr>
    <w:r>
      <w:rPr>
        <w:noProof/>
        <w:color w:val="000000" w:themeColor="text1"/>
        <w:sz w:val="16"/>
      </w:rPr>
      <w:drawing>
        <wp:anchor distT="0" distB="0" distL="114300" distR="114300" simplePos="0" relativeHeight="251659264" behindDoc="0" locked="0" layoutInCell="1" allowOverlap="1" wp14:anchorId="7D7A22AA" wp14:editId="5190CE0A">
          <wp:simplePos x="0" y="0"/>
          <wp:positionH relativeFrom="column">
            <wp:posOffset>3608683</wp:posOffset>
          </wp:positionH>
          <wp:positionV relativeFrom="paragraph">
            <wp:posOffset>268980</wp:posOffset>
          </wp:positionV>
          <wp:extent cx="2167168" cy="328499"/>
          <wp:effectExtent l="0" t="0" r="508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TW_GRB_black_BildungForschung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1" r="4965"/>
                  <a:stretch/>
                </pic:blipFill>
                <pic:spPr bwMode="auto">
                  <a:xfrm>
                    <a:off x="0" y="0"/>
                    <a:ext cx="2283351" cy="346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49EE">
      <w:rPr>
        <w:rStyle w:val="Platzhaltertext"/>
        <w:color w:val="000000" w:themeColor="text1"/>
        <w:sz w:val="16"/>
        <w:lang w:val="it-CH"/>
      </w:rPr>
      <w:t>Fachhochschule Graubünden</w:t>
    </w:r>
    <w:r>
      <w:rPr>
        <w:rStyle w:val="Platzhaltertext"/>
        <w:color w:val="000000" w:themeColor="text1"/>
        <w:sz w:val="16"/>
        <w:lang w:val="it-CH"/>
      </w:rPr>
      <w:br/>
    </w:r>
    <w:r w:rsidRPr="008D49EE">
      <w:rPr>
        <w:rStyle w:val="Platzhaltertext"/>
        <w:color w:val="000000" w:themeColor="text1"/>
        <w:sz w:val="16"/>
        <w:lang w:val="it-CH"/>
      </w:rPr>
      <w:t>Scuola universitaria professionale dei Grigioni</w:t>
    </w:r>
    <w:r>
      <w:rPr>
        <w:rStyle w:val="Platzhaltertext"/>
        <w:color w:val="000000" w:themeColor="text1"/>
        <w:sz w:val="16"/>
        <w:lang w:val="it-CH"/>
      </w:rPr>
      <w:br/>
      <w:t xml:space="preserve">Scola </w:t>
    </w:r>
    <w:proofErr w:type="spellStart"/>
    <w:r>
      <w:rPr>
        <w:rStyle w:val="Platzhaltertext"/>
        <w:color w:val="000000" w:themeColor="text1"/>
        <w:sz w:val="16"/>
        <w:lang w:val="it-CH"/>
      </w:rPr>
      <w:t>universitara</w:t>
    </w:r>
    <w:proofErr w:type="spellEnd"/>
    <w:r>
      <w:rPr>
        <w:rStyle w:val="Platzhaltertext"/>
        <w:color w:val="000000" w:themeColor="text1"/>
        <w:sz w:val="16"/>
        <w:lang w:val="it-CH"/>
      </w:rPr>
      <w:t xml:space="preserve"> </w:t>
    </w:r>
    <w:proofErr w:type="spellStart"/>
    <w:r>
      <w:rPr>
        <w:rStyle w:val="Platzhaltertext"/>
        <w:color w:val="000000" w:themeColor="text1"/>
        <w:sz w:val="16"/>
        <w:lang w:val="it-CH"/>
      </w:rPr>
      <w:t>professionala</w:t>
    </w:r>
    <w:proofErr w:type="spellEnd"/>
    <w:r>
      <w:rPr>
        <w:rStyle w:val="Platzhaltertext"/>
        <w:color w:val="000000" w:themeColor="text1"/>
        <w:sz w:val="16"/>
        <w:lang w:val="it-CH"/>
      </w:rPr>
      <w:t xml:space="preserve"> dal </w:t>
    </w:r>
    <w:proofErr w:type="spellStart"/>
    <w:r>
      <w:rPr>
        <w:rStyle w:val="Platzhaltertext"/>
        <w:color w:val="000000" w:themeColor="text1"/>
        <w:sz w:val="16"/>
        <w:lang w:val="it-CH"/>
      </w:rPr>
      <w:t>Grischun</w:t>
    </w:r>
    <w:proofErr w:type="spellEnd"/>
    <w:r>
      <w:rPr>
        <w:rStyle w:val="Platzhaltertext"/>
        <w:color w:val="000000" w:themeColor="text1"/>
        <w:sz w:val="16"/>
        <w:lang w:val="it-CH"/>
      </w:rPr>
      <w:br/>
      <w:t xml:space="preserve">University of Applied Sciences of the </w:t>
    </w:r>
    <w:proofErr w:type="spellStart"/>
    <w:r>
      <w:rPr>
        <w:rStyle w:val="Platzhaltertext"/>
        <w:color w:val="000000" w:themeColor="text1"/>
        <w:sz w:val="16"/>
        <w:lang w:val="it-CH"/>
      </w:rPr>
      <w:t>Grisons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401F" w14:textId="77777777" w:rsidR="004B17CC" w:rsidRDefault="004B17CC">
      <w:r>
        <w:separator/>
      </w:r>
    </w:p>
  </w:footnote>
  <w:footnote w:type="continuationSeparator" w:id="0">
    <w:p w14:paraId="589F2468" w14:textId="77777777" w:rsidR="004B17CC" w:rsidRDefault="004B1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4EE2" w14:textId="77777777" w:rsidR="0083215A" w:rsidRDefault="0083215A" w:rsidP="0083215A">
    <w:pPr>
      <w:pStyle w:val="Kopfzeile"/>
      <w:ind w:left="-851"/>
    </w:pPr>
    <w:r>
      <w:rPr>
        <w:noProof/>
      </w:rPr>
      <w:drawing>
        <wp:inline distT="0" distB="0" distL="0" distR="0" wp14:anchorId="48D7BA47" wp14:editId="17122045">
          <wp:extent cx="2701925" cy="445135"/>
          <wp:effectExtent l="0" t="0" r="3175" b="0"/>
          <wp:docPr id="16" name="Grafik 16" descr="C:\Users\studermartin\AppData\Local\Microsoft\Windows\INetCache\Content.Word\FHGR_Logo_pos_grani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udermartin\AppData\Local\Microsoft\Windows\INetCache\Content.Word\FHGR_Logo_pos_grani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ED7D" w14:textId="77777777" w:rsidR="00FA12D2" w:rsidRDefault="00241FBF" w:rsidP="004E531C">
    <w:pPr>
      <w:pStyle w:val="Kopfzeile"/>
      <w:tabs>
        <w:tab w:val="clear" w:pos="9072"/>
      </w:tabs>
      <w:ind w:left="-851"/>
    </w:pPr>
    <w:r>
      <w:rPr>
        <w:noProof/>
      </w:rPr>
      <w:drawing>
        <wp:inline distT="0" distB="0" distL="0" distR="0" wp14:anchorId="2486F00D" wp14:editId="67B3F2E5">
          <wp:extent cx="2701925" cy="445135"/>
          <wp:effectExtent l="0" t="0" r="3175" b="0"/>
          <wp:docPr id="13" name="Grafik 13" descr="C:\Users\studermartin\AppData\Local\Microsoft\Windows\INetCache\Content.Word\FHGR_Logo_pos_grani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udermartin\AppData\Local\Microsoft\Windows\INetCache\Content.Word\FHGR_Logo_pos_grani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0AC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2DD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9"/>
    <w:multiLevelType w:val="singleLevel"/>
    <w:tmpl w:val="1A301C84"/>
    <w:lvl w:ilvl="0">
      <w:start w:val="1"/>
      <w:numFmt w:val="bullet"/>
      <w:pStyle w:val="Aufzhlungszeichen"/>
      <w:lvlText w:val="–"/>
      <w:lvlJc w:val="left"/>
      <w:pPr>
        <w:tabs>
          <w:tab w:val="num" w:pos="360"/>
        </w:tabs>
        <w:ind w:left="170" w:hanging="170"/>
      </w:pPr>
      <w:rPr>
        <w:rFonts w:hint="default"/>
        <w:color w:val="auto"/>
      </w:rPr>
    </w:lvl>
  </w:abstractNum>
  <w:abstractNum w:abstractNumId="3" w15:restartNumberingAfterBreak="0">
    <w:nsid w:val="00AD2A7C"/>
    <w:multiLevelType w:val="multilevel"/>
    <w:tmpl w:val="0422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C144E"/>
    <w:multiLevelType w:val="multilevel"/>
    <w:tmpl w:val="389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A4F5C"/>
    <w:multiLevelType w:val="hybridMultilevel"/>
    <w:tmpl w:val="09C079C2"/>
    <w:lvl w:ilvl="0" w:tplc="86A88412">
      <w:start w:val="1"/>
      <w:numFmt w:val="bullet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408B"/>
    <w:multiLevelType w:val="hybridMultilevel"/>
    <w:tmpl w:val="DB363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948"/>
    <w:multiLevelType w:val="multilevel"/>
    <w:tmpl w:val="5F88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C70FD"/>
    <w:multiLevelType w:val="multilevel"/>
    <w:tmpl w:val="080E81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32A93287"/>
    <w:multiLevelType w:val="hybridMultilevel"/>
    <w:tmpl w:val="7D14D06E"/>
    <w:lvl w:ilvl="0" w:tplc="F362B4F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70448"/>
    <w:multiLevelType w:val="multilevel"/>
    <w:tmpl w:val="DA4E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336E0"/>
    <w:multiLevelType w:val="multilevel"/>
    <w:tmpl w:val="F71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47A3C"/>
    <w:multiLevelType w:val="hybridMultilevel"/>
    <w:tmpl w:val="58B816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3342"/>
    <w:multiLevelType w:val="hybridMultilevel"/>
    <w:tmpl w:val="000C2A84"/>
    <w:lvl w:ilvl="0" w:tplc="82F6B4DA">
      <w:start w:val="1"/>
      <w:numFmt w:val="bullet"/>
      <w:lvlText w:val="–"/>
      <w:lvlJc w:val="left"/>
      <w:pPr>
        <w:tabs>
          <w:tab w:val="num" w:pos="1778"/>
        </w:tabs>
        <w:ind w:left="1701" w:hanging="283"/>
      </w:pPr>
      <w:rPr>
        <w:rFonts w:ascii="DIN-Regular" w:hAnsi="DIN-Regular" w:hint="default"/>
        <w:color w:val="000080"/>
        <w:position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94648"/>
    <w:multiLevelType w:val="multilevel"/>
    <w:tmpl w:val="E8FE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911DA"/>
    <w:multiLevelType w:val="hybridMultilevel"/>
    <w:tmpl w:val="FC0A9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D4A2D"/>
    <w:multiLevelType w:val="multilevel"/>
    <w:tmpl w:val="A926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72A53"/>
    <w:multiLevelType w:val="multilevel"/>
    <w:tmpl w:val="C328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25DFA"/>
    <w:multiLevelType w:val="hybridMultilevel"/>
    <w:tmpl w:val="D3527D86"/>
    <w:lvl w:ilvl="0" w:tplc="F78405B2">
      <w:start w:val="1"/>
      <w:numFmt w:val="bullet"/>
      <w:lvlText w:val="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77667"/>
    <w:multiLevelType w:val="hybridMultilevel"/>
    <w:tmpl w:val="990A7F22"/>
    <w:lvl w:ilvl="0" w:tplc="73CE331E">
      <w:start w:val="1"/>
      <w:numFmt w:val="bullet"/>
      <w:lvlText w:val="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825F7"/>
    <w:multiLevelType w:val="hybridMultilevel"/>
    <w:tmpl w:val="996079B0"/>
    <w:lvl w:ilvl="0" w:tplc="005C1F56">
      <w:numFmt w:val="bullet"/>
      <w:lvlText w:val="-"/>
      <w:lvlJc w:val="left"/>
      <w:pPr>
        <w:ind w:left="463" w:hanging="360"/>
      </w:pPr>
      <w:rPr>
        <w:rFonts w:ascii="Arial" w:eastAsia="BasicCommercial LT Light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1" w15:restartNumberingAfterBreak="0">
    <w:nsid w:val="70DE4150"/>
    <w:multiLevelType w:val="hybridMultilevel"/>
    <w:tmpl w:val="C192701C"/>
    <w:lvl w:ilvl="0" w:tplc="005C1F56">
      <w:numFmt w:val="bullet"/>
      <w:lvlText w:val="-"/>
      <w:lvlJc w:val="left"/>
      <w:pPr>
        <w:ind w:left="720" w:hanging="360"/>
      </w:pPr>
      <w:rPr>
        <w:rFonts w:ascii="Arial" w:eastAsia="BasicCommercial LT Light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B442B"/>
    <w:multiLevelType w:val="multilevel"/>
    <w:tmpl w:val="D46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C229DD"/>
    <w:multiLevelType w:val="multilevel"/>
    <w:tmpl w:val="95E8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109622">
    <w:abstractNumId w:val="2"/>
  </w:num>
  <w:num w:numId="2" w16cid:durableId="253174248">
    <w:abstractNumId w:val="13"/>
  </w:num>
  <w:num w:numId="3" w16cid:durableId="378021742">
    <w:abstractNumId w:val="19"/>
  </w:num>
  <w:num w:numId="4" w16cid:durableId="75636315">
    <w:abstractNumId w:val="18"/>
  </w:num>
  <w:num w:numId="5" w16cid:durableId="2122408573">
    <w:abstractNumId w:val="5"/>
  </w:num>
  <w:num w:numId="6" w16cid:durableId="1342733914">
    <w:abstractNumId w:val="8"/>
  </w:num>
  <w:num w:numId="7" w16cid:durableId="1092705936">
    <w:abstractNumId w:val="8"/>
  </w:num>
  <w:num w:numId="8" w16cid:durableId="1519392241">
    <w:abstractNumId w:val="8"/>
  </w:num>
  <w:num w:numId="9" w16cid:durableId="1530296529">
    <w:abstractNumId w:val="0"/>
  </w:num>
  <w:num w:numId="10" w16cid:durableId="1704361006">
    <w:abstractNumId w:val="1"/>
  </w:num>
  <w:num w:numId="11" w16cid:durableId="160702950">
    <w:abstractNumId w:val="20"/>
  </w:num>
  <w:num w:numId="12" w16cid:durableId="1035470626">
    <w:abstractNumId w:val="21"/>
  </w:num>
  <w:num w:numId="13" w16cid:durableId="1139346695">
    <w:abstractNumId w:val="6"/>
  </w:num>
  <w:num w:numId="14" w16cid:durableId="823355083">
    <w:abstractNumId w:val="15"/>
  </w:num>
  <w:num w:numId="15" w16cid:durableId="1715545429">
    <w:abstractNumId w:val="9"/>
  </w:num>
  <w:num w:numId="16" w16cid:durableId="463276794">
    <w:abstractNumId w:val="12"/>
  </w:num>
  <w:num w:numId="17" w16cid:durableId="1638490768">
    <w:abstractNumId w:val="16"/>
  </w:num>
  <w:num w:numId="18" w16cid:durableId="497574506">
    <w:abstractNumId w:val="23"/>
  </w:num>
  <w:num w:numId="19" w16cid:durableId="1080130463">
    <w:abstractNumId w:val="10"/>
  </w:num>
  <w:num w:numId="20" w16cid:durableId="1765415935">
    <w:abstractNumId w:val="17"/>
  </w:num>
  <w:num w:numId="21" w16cid:durableId="1466655718">
    <w:abstractNumId w:val="22"/>
  </w:num>
  <w:num w:numId="22" w16cid:durableId="2003117483">
    <w:abstractNumId w:val="4"/>
  </w:num>
  <w:num w:numId="23" w16cid:durableId="498469883">
    <w:abstractNumId w:val="14"/>
  </w:num>
  <w:num w:numId="24" w16cid:durableId="1011181011">
    <w:abstractNumId w:val="7"/>
  </w:num>
  <w:num w:numId="25" w16cid:durableId="6642552">
    <w:abstractNumId w:val="11"/>
  </w:num>
  <w:num w:numId="26" w16cid:durableId="1273707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92"/>
    <w:rsid w:val="000024E9"/>
    <w:rsid w:val="000103DB"/>
    <w:rsid w:val="00013495"/>
    <w:rsid w:val="00023BC4"/>
    <w:rsid w:val="00027135"/>
    <w:rsid w:val="0003161F"/>
    <w:rsid w:val="0004035F"/>
    <w:rsid w:val="00053E17"/>
    <w:rsid w:val="00054107"/>
    <w:rsid w:val="000628CA"/>
    <w:rsid w:val="00065987"/>
    <w:rsid w:val="00067B3F"/>
    <w:rsid w:val="00071292"/>
    <w:rsid w:val="000735B8"/>
    <w:rsid w:val="00076C69"/>
    <w:rsid w:val="00087EE4"/>
    <w:rsid w:val="00092436"/>
    <w:rsid w:val="00092BB2"/>
    <w:rsid w:val="000967BC"/>
    <w:rsid w:val="000D0B37"/>
    <w:rsid w:val="000D12AC"/>
    <w:rsid w:val="000D440B"/>
    <w:rsid w:val="000D5641"/>
    <w:rsid w:val="000D6A1C"/>
    <w:rsid w:val="000E222E"/>
    <w:rsid w:val="000E59FD"/>
    <w:rsid w:val="000E720D"/>
    <w:rsid w:val="000F5CD2"/>
    <w:rsid w:val="000F6336"/>
    <w:rsid w:val="0010480A"/>
    <w:rsid w:val="00115BAC"/>
    <w:rsid w:val="00120989"/>
    <w:rsid w:val="001212B4"/>
    <w:rsid w:val="00121B3C"/>
    <w:rsid w:val="00133D18"/>
    <w:rsid w:val="00134964"/>
    <w:rsid w:val="00151F6E"/>
    <w:rsid w:val="00153B9D"/>
    <w:rsid w:val="0015720A"/>
    <w:rsid w:val="00163FCE"/>
    <w:rsid w:val="00165630"/>
    <w:rsid w:val="00165B9D"/>
    <w:rsid w:val="0017458B"/>
    <w:rsid w:val="001747BA"/>
    <w:rsid w:val="00177F72"/>
    <w:rsid w:val="0018766D"/>
    <w:rsid w:val="00194AEA"/>
    <w:rsid w:val="001A533F"/>
    <w:rsid w:val="001B35F4"/>
    <w:rsid w:val="001B624E"/>
    <w:rsid w:val="001C3F72"/>
    <w:rsid w:val="001D08D3"/>
    <w:rsid w:val="001D29B7"/>
    <w:rsid w:val="001E1C29"/>
    <w:rsid w:val="001E1E2F"/>
    <w:rsid w:val="001E1FE0"/>
    <w:rsid w:val="001E471F"/>
    <w:rsid w:val="001E795D"/>
    <w:rsid w:val="001F2F70"/>
    <w:rsid w:val="001F3633"/>
    <w:rsid w:val="001F502D"/>
    <w:rsid w:val="001F6C7C"/>
    <w:rsid w:val="00203EF1"/>
    <w:rsid w:val="0020664A"/>
    <w:rsid w:val="00207376"/>
    <w:rsid w:val="00207964"/>
    <w:rsid w:val="00212DE7"/>
    <w:rsid w:val="0021706E"/>
    <w:rsid w:val="00235DDF"/>
    <w:rsid w:val="00237A53"/>
    <w:rsid w:val="00240343"/>
    <w:rsid w:val="00241FBF"/>
    <w:rsid w:val="002456D4"/>
    <w:rsid w:val="00254B72"/>
    <w:rsid w:val="00261B8E"/>
    <w:rsid w:val="002667F8"/>
    <w:rsid w:val="00271947"/>
    <w:rsid w:val="00276B17"/>
    <w:rsid w:val="00276D4C"/>
    <w:rsid w:val="002858C3"/>
    <w:rsid w:val="00287F56"/>
    <w:rsid w:val="00287FAF"/>
    <w:rsid w:val="0029723E"/>
    <w:rsid w:val="002A033F"/>
    <w:rsid w:val="002A0488"/>
    <w:rsid w:val="002A10AC"/>
    <w:rsid w:val="002C35F1"/>
    <w:rsid w:val="002D6A4F"/>
    <w:rsid w:val="002E5299"/>
    <w:rsid w:val="002F5E13"/>
    <w:rsid w:val="002F6B70"/>
    <w:rsid w:val="00300D3A"/>
    <w:rsid w:val="00326D5A"/>
    <w:rsid w:val="00342A28"/>
    <w:rsid w:val="00344585"/>
    <w:rsid w:val="0034647A"/>
    <w:rsid w:val="00351265"/>
    <w:rsid w:val="0035145E"/>
    <w:rsid w:val="00361E68"/>
    <w:rsid w:val="00362DC7"/>
    <w:rsid w:val="0036510C"/>
    <w:rsid w:val="003742CC"/>
    <w:rsid w:val="00384650"/>
    <w:rsid w:val="0038739A"/>
    <w:rsid w:val="003A6D8F"/>
    <w:rsid w:val="003B16FE"/>
    <w:rsid w:val="003C2E86"/>
    <w:rsid w:val="003C45CE"/>
    <w:rsid w:val="003C490A"/>
    <w:rsid w:val="003C77F8"/>
    <w:rsid w:val="003C7D72"/>
    <w:rsid w:val="003D1A02"/>
    <w:rsid w:val="003F4091"/>
    <w:rsid w:val="00401620"/>
    <w:rsid w:val="0041520E"/>
    <w:rsid w:val="0043075A"/>
    <w:rsid w:val="004370D3"/>
    <w:rsid w:val="00463EB0"/>
    <w:rsid w:val="00475BD8"/>
    <w:rsid w:val="00496B73"/>
    <w:rsid w:val="00497DB5"/>
    <w:rsid w:val="004A3087"/>
    <w:rsid w:val="004A53B5"/>
    <w:rsid w:val="004B17CC"/>
    <w:rsid w:val="004C01BE"/>
    <w:rsid w:val="004D4072"/>
    <w:rsid w:val="004E0CAB"/>
    <w:rsid w:val="004E531C"/>
    <w:rsid w:val="004F3D97"/>
    <w:rsid w:val="004F51BC"/>
    <w:rsid w:val="0050264D"/>
    <w:rsid w:val="00505D5F"/>
    <w:rsid w:val="0051354B"/>
    <w:rsid w:val="005145CB"/>
    <w:rsid w:val="005215EC"/>
    <w:rsid w:val="00525190"/>
    <w:rsid w:val="00526B71"/>
    <w:rsid w:val="005403BB"/>
    <w:rsid w:val="00540DD5"/>
    <w:rsid w:val="00546FB5"/>
    <w:rsid w:val="0055051A"/>
    <w:rsid w:val="00557A9B"/>
    <w:rsid w:val="005631F5"/>
    <w:rsid w:val="00583632"/>
    <w:rsid w:val="00583CEA"/>
    <w:rsid w:val="005846F9"/>
    <w:rsid w:val="00596018"/>
    <w:rsid w:val="005960E9"/>
    <w:rsid w:val="005973BD"/>
    <w:rsid w:val="005A0ABE"/>
    <w:rsid w:val="005A4006"/>
    <w:rsid w:val="005B0CFD"/>
    <w:rsid w:val="005B121F"/>
    <w:rsid w:val="005D0D2F"/>
    <w:rsid w:val="005D0FA9"/>
    <w:rsid w:val="005E6D09"/>
    <w:rsid w:val="005F3186"/>
    <w:rsid w:val="005F70C1"/>
    <w:rsid w:val="00600CE2"/>
    <w:rsid w:val="006248A4"/>
    <w:rsid w:val="00626736"/>
    <w:rsid w:val="00641F25"/>
    <w:rsid w:val="00644B77"/>
    <w:rsid w:val="0064555D"/>
    <w:rsid w:val="00652C19"/>
    <w:rsid w:val="00656C95"/>
    <w:rsid w:val="00657A35"/>
    <w:rsid w:val="00665736"/>
    <w:rsid w:val="00672019"/>
    <w:rsid w:val="00685F21"/>
    <w:rsid w:val="006A36F0"/>
    <w:rsid w:val="006A7F90"/>
    <w:rsid w:val="006B241B"/>
    <w:rsid w:val="006C5576"/>
    <w:rsid w:val="006C5E21"/>
    <w:rsid w:val="006D6670"/>
    <w:rsid w:val="006D69C2"/>
    <w:rsid w:val="006D7606"/>
    <w:rsid w:val="006F478B"/>
    <w:rsid w:val="006F7863"/>
    <w:rsid w:val="00700B67"/>
    <w:rsid w:val="00706F80"/>
    <w:rsid w:val="0071569E"/>
    <w:rsid w:val="00733631"/>
    <w:rsid w:val="00735626"/>
    <w:rsid w:val="007369FE"/>
    <w:rsid w:val="00760106"/>
    <w:rsid w:val="0078228F"/>
    <w:rsid w:val="007825B3"/>
    <w:rsid w:val="00783B6B"/>
    <w:rsid w:val="00787271"/>
    <w:rsid w:val="00787931"/>
    <w:rsid w:val="00796673"/>
    <w:rsid w:val="007A5848"/>
    <w:rsid w:val="007B76A1"/>
    <w:rsid w:val="007C050B"/>
    <w:rsid w:val="007C1148"/>
    <w:rsid w:val="007C2858"/>
    <w:rsid w:val="007C3828"/>
    <w:rsid w:val="007C4E28"/>
    <w:rsid w:val="007D66D4"/>
    <w:rsid w:val="007E3160"/>
    <w:rsid w:val="007E6792"/>
    <w:rsid w:val="007F053E"/>
    <w:rsid w:val="00805968"/>
    <w:rsid w:val="008076E8"/>
    <w:rsid w:val="008103ED"/>
    <w:rsid w:val="00817481"/>
    <w:rsid w:val="00825211"/>
    <w:rsid w:val="008277E7"/>
    <w:rsid w:val="0083215A"/>
    <w:rsid w:val="00836F90"/>
    <w:rsid w:val="00844C29"/>
    <w:rsid w:val="00844F4F"/>
    <w:rsid w:val="0085761B"/>
    <w:rsid w:val="00865977"/>
    <w:rsid w:val="00866C49"/>
    <w:rsid w:val="00873242"/>
    <w:rsid w:val="008809FA"/>
    <w:rsid w:val="008B13C2"/>
    <w:rsid w:val="008B3B36"/>
    <w:rsid w:val="008C3043"/>
    <w:rsid w:val="008C6A2F"/>
    <w:rsid w:val="008D6484"/>
    <w:rsid w:val="008E6D21"/>
    <w:rsid w:val="008E789F"/>
    <w:rsid w:val="008F0712"/>
    <w:rsid w:val="00910E1F"/>
    <w:rsid w:val="00916965"/>
    <w:rsid w:val="00920442"/>
    <w:rsid w:val="00920D4D"/>
    <w:rsid w:val="00941737"/>
    <w:rsid w:val="00957EA1"/>
    <w:rsid w:val="00966C4A"/>
    <w:rsid w:val="00971357"/>
    <w:rsid w:val="0097295E"/>
    <w:rsid w:val="00985D83"/>
    <w:rsid w:val="00990947"/>
    <w:rsid w:val="00997B63"/>
    <w:rsid w:val="009A266E"/>
    <w:rsid w:val="009B0DC5"/>
    <w:rsid w:val="009B17AE"/>
    <w:rsid w:val="009C21F2"/>
    <w:rsid w:val="009C7B42"/>
    <w:rsid w:val="009D416F"/>
    <w:rsid w:val="009F13D6"/>
    <w:rsid w:val="009F6D16"/>
    <w:rsid w:val="009F75E9"/>
    <w:rsid w:val="00A028EC"/>
    <w:rsid w:val="00A06393"/>
    <w:rsid w:val="00A116FF"/>
    <w:rsid w:val="00A23902"/>
    <w:rsid w:val="00A4110B"/>
    <w:rsid w:val="00A5109F"/>
    <w:rsid w:val="00A65851"/>
    <w:rsid w:val="00A7394D"/>
    <w:rsid w:val="00A76F17"/>
    <w:rsid w:val="00A76FDB"/>
    <w:rsid w:val="00A77A1A"/>
    <w:rsid w:val="00A80D10"/>
    <w:rsid w:val="00A82024"/>
    <w:rsid w:val="00A96D6B"/>
    <w:rsid w:val="00AA4FA1"/>
    <w:rsid w:val="00AA4FC6"/>
    <w:rsid w:val="00AA7A9F"/>
    <w:rsid w:val="00AD0BF5"/>
    <w:rsid w:val="00AE0D25"/>
    <w:rsid w:val="00AE2E55"/>
    <w:rsid w:val="00AF2998"/>
    <w:rsid w:val="00AF5BCC"/>
    <w:rsid w:val="00B02FBB"/>
    <w:rsid w:val="00B04A0A"/>
    <w:rsid w:val="00B07801"/>
    <w:rsid w:val="00B1002E"/>
    <w:rsid w:val="00B100C3"/>
    <w:rsid w:val="00B2011F"/>
    <w:rsid w:val="00B36F1C"/>
    <w:rsid w:val="00B42501"/>
    <w:rsid w:val="00B44562"/>
    <w:rsid w:val="00B46670"/>
    <w:rsid w:val="00B47E8D"/>
    <w:rsid w:val="00B518D3"/>
    <w:rsid w:val="00B52A3A"/>
    <w:rsid w:val="00B62093"/>
    <w:rsid w:val="00B628BC"/>
    <w:rsid w:val="00B669AA"/>
    <w:rsid w:val="00B66CE1"/>
    <w:rsid w:val="00B84593"/>
    <w:rsid w:val="00B85578"/>
    <w:rsid w:val="00B91003"/>
    <w:rsid w:val="00B917CE"/>
    <w:rsid w:val="00B925F0"/>
    <w:rsid w:val="00B941B0"/>
    <w:rsid w:val="00B9611F"/>
    <w:rsid w:val="00BA132F"/>
    <w:rsid w:val="00BA687D"/>
    <w:rsid w:val="00BB13DE"/>
    <w:rsid w:val="00BB1BD6"/>
    <w:rsid w:val="00BC7288"/>
    <w:rsid w:val="00BD3F19"/>
    <w:rsid w:val="00BD4259"/>
    <w:rsid w:val="00BD715D"/>
    <w:rsid w:val="00BE14A6"/>
    <w:rsid w:val="00BE236F"/>
    <w:rsid w:val="00BE44E3"/>
    <w:rsid w:val="00BF5B94"/>
    <w:rsid w:val="00C04912"/>
    <w:rsid w:val="00C20EB9"/>
    <w:rsid w:val="00C273DD"/>
    <w:rsid w:val="00C362E5"/>
    <w:rsid w:val="00C54581"/>
    <w:rsid w:val="00C57CFE"/>
    <w:rsid w:val="00C643C3"/>
    <w:rsid w:val="00C64CC7"/>
    <w:rsid w:val="00C7419A"/>
    <w:rsid w:val="00C774B2"/>
    <w:rsid w:val="00C7774C"/>
    <w:rsid w:val="00C972A3"/>
    <w:rsid w:val="00CB0C83"/>
    <w:rsid w:val="00CB697B"/>
    <w:rsid w:val="00CD21D5"/>
    <w:rsid w:val="00CD3AE7"/>
    <w:rsid w:val="00CE13D0"/>
    <w:rsid w:val="00CE3400"/>
    <w:rsid w:val="00CF5269"/>
    <w:rsid w:val="00D118E8"/>
    <w:rsid w:val="00D15D02"/>
    <w:rsid w:val="00D26EA5"/>
    <w:rsid w:val="00D3509F"/>
    <w:rsid w:val="00D36D24"/>
    <w:rsid w:val="00D421E8"/>
    <w:rsid w:val="00D52C52"/>
    <w:rsid w:val="00D5486D"/>
    <w:rsid w:val="00D67250"/>
    <w:rsid w:val="00D80DDE"/>
    <w:rsid w:val="00D810C3"/>
    <w:rsid w:val="00D8616D"/>
    <w:rsid w:val="00D863AF"/>
    <w:rsid w:val="00DA6F93"/>
    <w:rsid w:val="00DC1827"/>
    <w:rsid w:val="00DE1AA6"/>
    <w:rsid w:val="00DE309C"/>
    <w:rsid w:val="00DE601E"/>
    <w:rsid w:val="00DE7503"/>
    <w:rsid w:val="00DF37F8"/>
    <w:rsid w:val="00E015F5"/>
    <w:rsid w:val="00E02A2A"/>
    <w:rsid w:val="00E03A71"/>
    <w:rsid w:val="00E03CD2"/>
    <w:rsid w:val="00E20D2C"/>
    <w:rsid w:val="00E216C9"/>
    <w:rsid w:val="00E32F30"/>
    <w:rsid w:val="00E449DA"/>
    <w:rsid w:val="00E55A50"/>
    <w:rsid w:val="00E709F7"/>
    <w:rsid w:val="00E87105"/>
    <w:rsid w:val="00EA6A63"/>
    <w:rsid w:val="00EB5270"/>
    <w:rsid w:val="00EC161B"/>
    <w:rsid w:val="00EC47A7"/>
    <w:rsid w:val="00EC5B9F"/>
    <w:rsid w:val="00ED298B"/>
    <w:rsid w:val="00F01716"/>
    <w:rsid w:val="00F01E4D"/>
    <w:rsid w:val="00F0316C"/>
    <w:rsid w:val="00F06A3C"/>
    <w:rsid w:val="00F13411"/>
    <w:rsid w:val="00F17C0A"/>
    <w:rsid w:val="00F24176"/>
    <w:rsid w:val="00F3326A"/>
    <w:rsid w:val="00F3744C"/>
    <w:rsid w:val="00F43503"/>
    <w:rsid w:val="00F541BD"/>
    <w:rsid w:val="00F57027"/>
    <w:rsid w:val="00F63381"/>
    <w:rsid w:val="00F64F34"/>
    <w:rsid w:val="00F708B7"/>
    <w:rsid w:val="00F713C3"/>
    <w:rsid w:val="00F8257E"/>
    <w:rsid w:val="00F8598F"/>
    <w:rsid w:val="00FA12D2"/>
    <w:rsid w:val="00FA4A65"/>
    <w:rsid w:val="00FA76CB"/>
    <w:rsid w:val="00FC0E44"/>
    <w:rsid w:val="00FD15FB"/>
    <w:rsid w:val="00FD1B28"/>
    <w:rsid w:val="00FD405D"/>
    <w:rsid w:val="00FE1734"/>
    <w:rsid w:val="00FE59E4"/>
    <w:rsid w:val="00FE6793"/>
    <w:rsid w:val="00FF0501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37D6E9A9"/>
  <w15:docId w15:val="{0B0BD488-A2E3-4B2E-A5EF-4EB8BF0C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67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DE601E"/>
    <w:pPr>
      <w:keepNext/>
      <w:outlineLvl w:val="0"/>
    </w:pPr>
    <w:rPr>
      <w:rFonts w:ascii="Roboto Black" w:hAnsi="Roboto Black"/>
      <w:kern w:val="28"/>
    </w:rPr>
  </w:style>
  <w:style w:type="paragraph" w:styleId="berschrift2">
    <w:name w:val="heading 2"/>
    <w:basedOn w:val="berschrift1"/>
    <w:next w:val="Standard"/>
    <w:qFormat/>
    <w:pPr>
      <w:outlineLvl w:val="1"/>
    </w:pPr>
  </w:style>
  <w:style w:type="paragraph" w:styleId="berschrift3">
    <w:name w:val="heading 3"/>
    <w:basedOn w:val="berschrift1"/>
    <w:next w:val="Standard"/>
    <w:qFormat/>
    <w:pPr>
      <w:outlineLvl w:val="2"/>
    </w:p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D0F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">
    <w:name w:val="List"/>
    <w:basedOn w:val="Standard"/>
    <w:pPr>
      <w:ind w:left="283" w:hanging="283"/>
    </w:pPr>
  </w:style>
  <w:style w:type="paragraph" w:styleId="Unterschrift">
    <w:name w:val="Signature"/>
    <w:basedOn w:val="Standard"/>
    <w:qFormat/>
    <w:rsid w:val="006C5576"/>
    <w:pPr>
      <w:tabs>
        <w:tab w:val="left" w:pos="4695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83CEA"/>
    <w:pPr>
      <w:tabs>
        <w:tab w:val="left" w:pos="2347"/>
        <w:tab w:val="left" w:pos="2659"/>
        <w:tab w:val="left" w:pos="4695"/>
        <w:tab w:val="left" w:pos="7042"/>
      </w:tabs>
      <w:spacing w:line="192" w:lineRule="exact"/>
    </w:pPr>
    <w:rPr>
      <w:sz w:val="17"/>
    </w:rPr>
  </w:style>
  <w:style w:type="paragraph" w:styleId="Aufzhlungszeichen">
    <w:name w:val="List Bullet"/>
    <w:basedOn w:val="Standard"/>
    <w:autoRedefine/>
    <w:qFormat/>
    <w:pPr>
      <w:numPr>
        <w:numId w:val="1"/>
      </w:numPr>
      <w:tabs>
        <w:tab w:val="left" w:pos="170"/>
      </w:tabs>
    </w:pPr>
  </w:style>
  <w:style w:type="paragraph" w:customStyle="1" w:styleId="Standardklein">
    <w:name w:val="Standard_klein"/>
    <w:basedOn w:val="Standard"/>
    <w:qFormat/>
    <w:rsid w:val="00D52C52"/>
    <w:rPr>
      <w:sz w:val="17"/>
    </w:rPr>
  </w:style>
  <w:style w:type="paragraph" w:customStyle="1" w:styleId="Betreff">
    <w:name w:val="Betreff"/>
    <w:basedOn w:val="Standard"/>
    <w:qFormat/>
    <w:rsid w:val="00BA687D"/>
    <w:rPr>
      <w:rFonts w:ascii="Roboto" w:hAnsi="Roboto"/>
    </w:rPr>
  </w:style>
  <w:style w:type="character" w:styleId="Fett">
    <w:name w:val="Strong"/>
    <w:basedOn w:val="Absatz-Standardschriftart"/>
    <w:qFormat/>
    <w:rsid w:val="00DE601E"/>
    <w:rPr>
      <w:rFonts w:ascii="Roboto Black" w:hAnsi="Roboto Black"/>
      <w:bCs/>
    </w:rPr>
  </w:style>
  <w:style w:type="table" w:styleId="Tabellenraster">
    <w:name w:val="Table Grid"/>
    <w:basedOn w:val="NormaleTabelle"/>
    <w:uiPriority w:val="39"/>
    <w:rsid w:val="005973BD"/>
    <w:pPr>
      <w:spacing w:line="27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966C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66C4A"/>
    <w:rPr>
      <w:rFonts w:ascii="Segoe UI" w:hAnsi="Segoe UI" w:cs="Segoe UI"/>
      <w:spacing w:val="4"/>
      <w:kern w:val="12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D66D4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7E6792"/>
    <w:pPr>
      <w:widowControl w:val="0"/>
      <w:autoSpaceDE w:val="0"/>
      <w:autoSpaceDN w:val="0"/>
      <w:spacing w:before="13" w:after="0" w:line="240" w:lineRule="auto"/>
      <w:ind w:left="103"/>
    </w:pPr>
    <w:rPr>
      <w:rFonts w:ascii="BasicCommercial LT Light" w:eastAsia="BasicCommercial LT Light" w:hAnsi="BasicCommercial LT Light" w:cs="BasicCommercial LT Light"/>
      <w:lang w:val="en-US"/>
    </w:rPr>
  </w:style>
  <w:style w:type="paragraph" w:customStyle="1" w:styleId="Default">
    <w:name w:val="Default"/>
    <w:rsid w:val="007E6792"/>
    <w:pPr>
      <w:autoSpaceDE w:val="0"/>
      <w:autoSpaceDN w:val="0"/>
      <w:adjustRightInd w:val="0"/>
    </w:pPr>
    <w:rPr>
      <w:rFonts w:ascii="BasicCommercial LT Light" w:eastAsiaTheme="minorHAnsi" w:hAnsi="BasicCommercial LT Light" w:cs="BasicCommercial LT Light"/>
      <w:color w:val="000000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7E6792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2F5E13"/>
    <w:rPr>
      <w:rFonts w:asciiTheme="minorHAnsi" w:eastAsiaTheme="minorHAnsi" w:hAnsiTheme="minorHAnsi" w:cstheme="minorBidi"/>
      <w:sz w:val="17"/>
      <w:szCs w:val="22"/>
      <w:lang w:eastAsia="en-US"/>
    </w:rPr>
  </w:style>
  <w:style w:type="paragraph" w:styleId="Listenabsatz">
    <w:name w:val="List Paragraph"/>
    <w:basedOn w:val="Standard"/>
    <w:uiPriority w:val="34"/>
    <w:rsid w:val="00F541B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02A2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8E6D2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E6D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6D21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E6D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E6D21"/>
    <w:rPr>
      <w:rFonts w:asciiTheme="minorHAnsi" w:eastAsiaTheme="minorHAnsi" w:hAnsiTheme="minorHAnsi" w:cstheme="minorBidi"/>
      <w:b/>
      <w:bCs/>
      <w:lang w:eastAsia="en-US"/>
    </w:rPr>
  </w:style>
  <w:style w:type="paragraph" w:styleId="berarbeitung">
    <w:name w:val="Revision"/>
    <w:hidden/>
    <w:uiPriority w:val="99"/>
    <w:semiHidden/>
    <w:rsid w:val="0001349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5D0FA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table-1-cefr-3.3-common-reference-levels-global-sca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common-european-framework-reference-languages/table-1-cefr-3.3-common-reference-levels-global-scale" TargetMode="External"/><Relationship Id="rId14" Type="http://schemas.openxmlformats.org/officeDocument/2006/relationships/hyperlink" Target="mailto:refugees@fhgr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tw\officevorlagen\htw_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4A9D-239B-47F6-86D7-6CB959E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htw_brief</Template>
  <TotalTime>0</TotalTime>
  <Pages>4</Pages>
  <Words>531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Offset-Satz AG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Simmen-Blischke Maria</dc:creator>
  <cp:lastModifiedBy>Massüger McLauchlan Nicole</cp:lastModifiedBy>
  <cp:revision>4</cp:revision>
  <cp:lastPrinted>2023-08-16T09:37:00Z</cp:lastPrinted>
  <dcterms:created xsi:type="dcterms:W3CDTF">2026-03-09T15:53:00Z</dcterms:created>
  <dcterms:modified xsi:type="dcterms:W3CDTF">2026-03-10T07:44:00Z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w_abteilung">
    <vt:lpwstr>HTW Chur</vt:lpwstr>
  </property>
  <property fmtid="{D5CDD505-2E9C-101B-9397-08002B2CF9AE}" pid="3" name="htw_adresse">
    <vt:lpwstr>0</vt:lpwstr>
  </property>
  <property fmtid="{D5CDD505-2E9C-101B-9397-08002B2CF9AE}" pid="4" name="htw_sprache">
    <vt:lpwstr>0</vt:lpwstr>
  </property>
  <property fmtid="{D5CDD505-2E9C-101B-9397-08002B2CF9AE}" pid="5" name="htw_logo">
    <vt:lpwstr>2</vt:lpwstr>
  </property>
</Properties>
</file>